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718" w:rsidRDefault="00390718" w:rsidP="00390718">
      <w:pPr>
        <w:pStyle w:val="Intestazione"/>
        <w:jc w:val="center"/>
      </w:pPr>
      <w:r w:rsidRPr="00620C17">
        <w:rPr>
          <w:noProof/>
        </w:rPr>
        <w:drawing>
          <wp:inline distT="0" distB="0" distL="0" distR="0" wp14:anchorId="38C11B09" wp14:editId="6336E9AE">
            <wp:extent cx="6248400" cy="9144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B11" w:rsidRDefault="00735B11" w:rsidP="00735B11">
      <w:pPr>
        <w:jc w:val="center"/>
        <w:rPr>
          <w:rFonts w:ascii="Book Antiqua" w:hAnsi="Book Antiqua"/>
        </w:rPr>
      </w:pPr>
    </w:p>
    <w:p w:rsidR="00480518" w:rsidRPr="00652516" w:rsidRDefault="00480518" w:rsidP="003270E0">
      <w:pPr>
        <w:rPr>
          <w:rFonts w:ascii="Arial" w:hAnsi="Arial" w:cs="Arial"/>
          <w:b/>
        </w:rPr>
      </w:pPr>
      <w:r w:rsidRPr="00652516">
        <w:rPr>
          <w:rFonts w:ascii="Arial" w:hAnsi="Arial" w:cs="Arial"/>
          <w:b/>
        </w:rPr>
        <w:t>ALLEGATO A</w:t>
      </w:r>
    </w:p>
    <w:p w:rsidR="0049606A" w:rsidRPr="00652516" w:rsidRDefault="0049606A" w:rsidP="0049606A">
      <w:pPr>
        <w:rPr>
          <w:rFonts w:ascii="Arial" w:hAnsi="Arial" w:cs="Arial"/>
          <w:b/>
          <w:sz w:val="20"/>
          <w:szCs w:val="20"/>
        </w:rPr>
      </w:pPr>
    </w:p>
    <w:p w:rsidR="0049606A" w:rsidRPr="00270FBA" w:rsidRDefault="0049606A" w:rsidP="0049606A">
      <w:pPr>
        <w:ind w:left="5664"/>
        <w:jc w:val="right"/>
        <w:rPr>
          <w:rFonts w:ascii="Arial" w:hAnsi="Arial" w:cs="Arial"/>
        </w:rPr>
      </w:pPr>
      <w:r w:rsidRPr="00270FBA">
        <w:rPr>
          <w:rFonts w:ascii="Arial" w:hAnsi="Arial" w:cs="Arial"/>
        </w:rPr>
        <w:t>Al Dirigente Scolastico</w:t>
      </w:r>
    </w:p>
    <w:p w:rsidR="00E31A3A" w:rsidRPr="00270FBA" w:rsidRDefault="0049606A" w:rsidP="0049606A">
      <w:pPr>
        <w:ind w:left="5664"/>
        <w:jc w:val="right"/>
        <w:rPr>
          <w:rFonts w:ascii="Arial" w:hAnsi="Arial" w:cs="Arial"/>
        </w:rPr>
      </w:pPr>
      <w:r w:rsidRPr="00270FBA">
        <w:rPr>
          <w:rFonts w:ascii="Arial" w:hAnsi="Arial" w:cs="Arial"/>
        </w:rPr>
        <w:t>Dell</w:t>
      </w:r>
      <w:r w:rsidR="00E31A3A" w:rsidRPr="00270FBA">
        <w:rPr>
          <w:rFonts w:ascii="Arial" w:hAnsi="Arial" w:cs="Arial"/>
        </w:rPr>
        <w:t>’IC Nichelino I</w:t>
      </w:r>
    </w:p>
    <w:p w:rsidR="0049606A" w:rsidRPr="00270FBA" w:rsidRDefault="00E31A3A" w:rsidP="0049606A">
      <w:pPr>
        <w:ind w:left="5664"/>
        <w:jc w:val="right"/>
        <w:rPr>
          <w:rFonts w:ascii="Arial" w:hAnsi="Arial" w:cs="Arial"/>
        </w:rPr>
      </w:pPr>
      <w:r w:rsidRPr="00270FBA">
        <w:rPr>
          <w:rFonts w:ascii="Arial" w:hAnsi="Arial" w:cs="Arial"/>
        </w:rPr>
        <w:t>Via Moncenisio,24</w:t>
      </w:r>
    </w:p>
    <w:p w:rsidR="00E31A3A" w:rsidRPr="00270FBA" w:rsidRDefault="00E31A3A" w:rsidP="0049606A">
      <w:pPr>
        <w:ind w:left="5664"/>
        <w:jc w:val="right"/>
        <w:rPr>
          <w:rFonts w:ascii="Arial" w:hAnsi="Arial" w:cs="Arial"/>
          <w:color w:val="FF0000"/>
        </w:rPr>
      </w:pPr>
      <w:r w:rsidRPr="00270FBA">
        <w:rPr>
          <w:rFonts w:ascii="Arial" w:hAnsi="Arial" w:cs="Arial"/>
        </w:rPr>
        <w:t>10042 – Nichelino (To)</w:t>
      </w:r>
    </w:p>
    <w:p w:rsidR="0049606A" w:rsidRPr="00270FBA" w:rsidRDefault="0049606A" w:rsidP="0049606A">
      <w:pPr>
        <w:ind w:left="5664"/>
        <w:jc w:val="center"/>
        <w:rPr>
          <w:rFonts w:ascii="Arial" w:hAnsi="Arial" w:cs="Arial"/>
          <w:i/>
        </w:rPr>
      </w:pPr>
    </w:p>
    <w:p w:rsidR="0049606A" w:rsidRPr="00270FBA" w:rsidRDefault="0049606A" w:rsidP="0049606A">
      <w:pPr>
        <w:pStyle w:val="Titolo7"/>
        <w:ind w:left="1134" w:hanging="1134"/>
        <w:rPr>
          <w:rFonts w:ascii="Arial" w:hAnsi="Arial" w:cs="Arial"/>
        </w:rPr>
      </w:pPr>
      <w:r w:rsidRPr="00270FBA">
        <w:rPr>
          <w:rFonts w:ascii="Arial" w:hAnsi="Arial" w:cs="Arial"/>
        </w:rPr>
        <w:t xml:space="preserve">Oggetto: </w:t>
      </w:r>
      <w:r w:rsidRPr="00270FBA">
        <w:rPr>
          <w:rFonts w:ascii="Arial" w:hAnsi="Arial" w:cs="Arial"/>
        </w:rPr>
        <w:tab/>
      </w:r>
      <w:r w:rsidR="00C123CA" w:rsidRPr="00270FBA">
        <w:rPr>
          <w:rFonts w:ascii="Arial" w:hAnsi="Arial" w:cs="Arial"/>
          <w:b/>
          <w:i w:val="0"/>
        </w:rPr>
        <w:t xml:space="preserve">Istanza </w:t>
      </w:r>
      <w:r w:rsidRPr="00270FBA">
        <w:rPr>
          <w:rFonts w:ascii="Arial" w:hAnsi="Arial" w:cs="Arial"/>
          <w:b/>
          <w:i w:val="0"/>
        </w:rPr>
        <w:t xml:space="preserve">di partecipazione alla procedura di selezione di </w:t>
      </w:r>
      <w:r w:rsidR="00DB5860" w:rsidRPr="00270FBA">
        <w:rPr>
          <w:rFonts w:ascii="Arial" w:hAnsi="Arial" w:cs="Arial"/>
          <w:b/>
          <w:i w:val="0"/>
        </w:rPr>
        <w:t>Figura di sistema di supporto al RUP</w:t>
      </w:r>
    </w:p>
    <w:p w:rsidR="00E31A3A" w:rsidRPr="00270FBA" w:rsidRDefault="0049606A" w:rsidP="00E31A3A">
      <w:pPr>
        <w:rPr>
          <w:rFonts w:ascii="Arial" w:hAnsi="Arial" w:cs="Arial"/>
          <w:b/>
        </w:rPr>
      </w:pPr>
      <w:r w:rsidRPr="00270FBA">
        <w:rPr>
          <w:rFonts w:ascii="Arial" w:hAnsi="Arial" w:cs="Arial"/>
          <w:b/>
          <w:i/>
        </w:rPr>
        <w:t xml:space="preserve"> </w:t>
      </w:r>
      <w:r w:rsidRPr="00270FBA">
        <w:rPr>
          <w:rFonts w:ascii="Arial" w:hAnsi="Arial" w:cs="Arial"/>
          <w:b/>
          <w:i/>
        </w:rPr>
        <w:tab/>
      </w:r>
      <w:r w:rsidR="00E31A3A" w:rsidRPr="00270FBA">
        <w:rPr>
          <w:rFonts w:ascii="Arial" w:hAnsi="Arial" w:cs="Arial"/>
          <w:b/>
          <w:i/>
        </w:rPr>
        <w:t xml:space="preserve">       </w:t>
      </w:r>
      <w:r w:rsidRPr="00270FBA">
        <w:rPr>
          <w:rFonts w:ascii="Arial" w:hAnsi="Arial" w:cs="Arial"/>
          <w:b/>
          <w:i/>
        </w:rPr>
        <w:t xml:space="preserve"> </w:t>
      </w:r>
      <w:r w:rsidRPr="00270FBA">
        <w:rPr>
          <w:rFonts w:ascii="Arial" w:hAnsi="Arial" w:cs="Arial"/>
          <w:b/>
        </w:rPr>
        <w:t xml:space="preserve">Progetto </w:t>
      </w:r>
      <w:r w:rsidR="004D7DB3" w:rsidRPr="00270FBA">
        <w:rPr>
          <w:rFonts w:ascii="Arial" w:hAnsi="Arial" w:cs="Arial"/>
          <w:b/>
        </w:rPr>
        <w:t>13.1.2A-FESRPON-PI-2021-230</w:t>
      </w:r>
    </w:p>
    <w:p w:rsidR="0049606A" w:rsidRPr="00270FBA" w:rsidRDefault="0049606A" w:rsidP="0049606A">
      <w:pPr>
        <w:spacing w:after="20"/>
        <w:jc w:val="both"/>
        <w:rPr>
          <w:rFonts w:ascii="Arial" w:hAnsi="Arial" w:cs="Arial"/>
          <w:b/>
        </w:rPr>
      </w:pPr>
    </w:p>
    <w:p w:rsidR="0049606A" w:rsidRPr="00270FBA" w:rsidRDefault="0049606A" w:rsidP="0049606A">
      <w:pPr>
        <w:spacing w:after="20" w:line="360" w:lineRule="auto"/>
        <w:jc w:val="both"/>
        <w:rPr>
          <w:rFonts w:ascii="Arial" w:hAnsi="Arial" w:cs="Arial"/>
        </w:rPr>
      </w:pPr>
      <w:r w:rsidRPr="00270FBA">
        <w:rPr>
          <w:rFonts w:ascii="Arial" w:hAnsi="Arial" w:cs="Arial"/>
        </w:rPr>
        <w:t xml:space="preserve">Il/la sottoscritto/a __________________________________________ nato/a </w:t>
      </w:r>
      <w:proofErr w:type="spellStart"/>
      <w:r w:rsidRPr="00270FBA">
        <w:rPr>
          <w:rFonts w:ascii="Arial" w:hAnsi="Arial" w:cs="Arial"/>
        </w:rPr>
        <w:t>a</w:t>
      </w:r>
      <w:proofErr w:type="spellEnd"/>
      <w:r w:rsidRPr="00270FBA">
        <w:rPr>
          <w:rFonts w:ascii="Arial" w:hAnsi="Arial" w:cs="Arial"/>
        </w:rPr>
        <w:t xml:space="preserve"> ______________________</w:t>
      </w:r>
      <w:proofErr w:type="gramStart"/>
      <w:r w:rsidRPr="00270FBA">
        <w:rPr>
          <w:rFonts w:ascii="Arial" w:hAnsi="Arial" w:cs="Arial"/>
        </w:rPr>
        <w:t>_(</w:t>
      </w:r>
      <w:proofErr w:type="gramEnd"/>
      <w:r w:rsidRPr="00270FBA">
        <w:rPr>
          <w:rFonts w:ascii="Arial" w:hAnsi="Arial" w:cs="Arial"/>
        </w:rPr>
        <w:t>____)</w:t>
      </w:r>
    </w:p>
    <w:p w:rsidR="0049606A" w:rsidRPr="00270FBA" w:rsidRDefault="0049606A" w:rsidP="0049606A">
      <w:pPr>
        <w:spacing w:after="20" w:line="360" w:lineRule="auto"/>
        <w:jc w:val="both"/>
        <w:rPr>
          <w:rFonts w:ascii="Arial" w:hAnsi="Arial" w:cs="Arial"/>
        </w:rPr>
      </w:pPr>
      <w:r w:rsidRPr="00270FBA">
        <w:rPr>
          <w:rFonts w:ascii="Arial" w:hAnsi="Arial" w:cs="Arial"/>
        </w:rPr>
        <w:t>Il ___/___/______ codice fiscale _______________________ residente a __________________________</w:t>
      </w:r>
      <w:proofErr w:type="gramStart"/>
      <w:r w:rsidRPr="00270FBA">
        <w:rPr>
          <w:rFonts w:ascii="Arial" w:hAnsi="Arial" w:cs="Arial"/>
        </w:rPr>
        <w:t>_(</w:t>
      </w:r>
      <w:proofErr w:type="gramEnd"/>
      <w:r w:rsidRPr="00270FBA">
        <w:rPr>
          <w:rFonts w:ascii="Arial" w:hAnsi="Arial" w:cs="Arial"/>
        </w:rPr>
        <w:t>____)</w:t>
      </w:r>
    </w:p>
    <w:p w:rsidR="00C123CA" w:rsidRPr="00270FBA" w:rsidRDefault="0049606A" w:rsidP="00C123CA">
      <w:pPr>
        <w:spacing w:after="20" w:line="360" w:lineRule="auto"/>
        <w:jc w:val="both"/>
        <w:rPr>
          <w:rFonts w:ascii="Arial" w:hAnsi="Arial" w:cs="Arial"/>
        </w:rPr>
      </w:pPr>
      <w:r w:rsidRPr="00270FBA">
        <w:rPr>
          <w:rFonts w:ascii="Arial" w:hAnsi="Arial" w:cs="Arial"/>
        </w:rPr>
        <w:t xml:space="preserve">in via ____________________________ n. ____  Recapito telefono fisso _______________________ recapito </w:t>
      </w:r>
      <w:proofErr w:type="spellStart"/>
      <w:r w:rsidRPr="00270FBA">
        <w:rPr>
          <w:rFonts w:ascii="Arial" w:hAnsi="Arial" w:cs="Arial"/>
        </w:rPr>
        <w:t>tel.cellulare</w:t>
      </w:r>
      <w:proofErr w:type="spellEnd"/>
      <w:r w:rsidRPr="00270FBA">
        <w:rPr>
          <w:rFonts w:ascii="Arial" w:hAnsi="Arial" w:cs="Arial"/>
        </w:rPr>
        <w:t xml:space="preserve"> ____________________________ indirizzo E-Mail _____________________________________, </w:t>
      </w:r>
      <w:r w:rsidR="00C123CA" w:rsidRPr="00270FBA">
        <w:rPr>
          <w:rFonts w:ascii="Arial" w:hAnsi="Arial" w:cs="Arial"/>
        </w:rPr>
        <w:t>in servizio presso l’Istituto Comprensivo Nichelino I in qualità di __________________________</w:t>
      </w:r>
    </w:p>
    <w:p w:rsidR="0049606A" w:rsidRPr="00270FBA" w:rsidRDefault="0049606A" w:rsidP="00C123CA">
      <w:pPr>
        <w:spacing w:after="20" w:line="360" w:lineRule="auto"/>
        <w:jc w:val="center"/>
        <w:rPr>
          <w:rFonts w:ascii="Arial" w:hAnsi="Arial" w:cs="Arial"/>
          <w:b/>
        </w:rPr>
      </w:pPr>
      <w:r w:rsidRPr="00270FBA">
        <w:rPr>
          <w:rFonts w:ascii="Arial" w:hAnsi="Arial" w:cs="Arial"/>
          <w:b/>
        </w:rPr>
        <w:t>CHIEDE</w:t>
      </w:r>
    </w:p>
    <w:p w:rsidR="00E31A3A" w:rsidRPr="00270FBA" w:rsidRDefault="0049606A" w:rsidP="00E31A3A">
      <w:pPr>
        <w:rPr>
          <w:rFonts w:ascii="Arial" w:hAnsi="Arial" w:cs="Arial"/>
          <w:b/>
        </w:rPr>
      </w:pPr>
      <w:r w:rsidRPr="00270FBA">
        <w:rPr>
          <w:rFonts w:ascii="Arial" w:hAnsi="Arial" w:cs="Arial"/>
        </w:rPr>
        <w:t xml:space="preserve">di partecipare alla selezione per l’attribuzione dell’incarico di </w:t>
      </w:r>
      <w:r w:rsidR="00DB5860" w:rsidRPr="00270FBA">
        <w:rPr>
          <w:rFonts w:ascii="Arial" w:hAnsi="Arial" w:cs="Arial"/>
        </w:rPr>
        <w:t>Figura di sistema di supporto al RUP</w:t>
      </w:r>
      <w:r w:rsidRPr="00270FBA">
        <w:rPr>
          <w:rFonts w:ascii="Arial" w:hAnsi="Arial" w:cs="Arial"/>
        </w:rPr>
        <w:t xml:space="preserve"> relativo al progetto </w:t>
      </w:r>
      <w:r w:rsidR="00E31A3A" w:rsidRPr="00270FBA">
        <w:rPr>
          <w:rFonts w:ascii="Arial" w:hAnsi="Arial" w:cs="Arial"/>
          <w:b/>
        </w:rPr>
        <w:t xml:space="preserve">cod. </w:t>
      </w:r>
      <w:r w:rsidR="004D7DB3" w:rsidRPr="00270FBA">
        <w:rPr>
          <w:rFonts w:ascii="Arial" w:hAnsi="Arial" w:cs="Arial"/>
          <w:b/>
        </w:rPr>
        <w:t>13.1.2A-FESRPON-PI-2021-230</w:t>
      </w:r>
    </w:p>
    <w:p w:rsidR="00C123CA" w:rsidRPr="00270FBA" w:rsidRDefault="00C123CA" w:rsidP="00E31A3A">
      <w:pPr>
        <w:rPr>
          <w:rFonts w:ascii="Arial" w:hAnsi="Arial" w:cs="Arial"/>
          <w:b/>
        </w:rPr>
      </w:pPr>
    </w:p>
    <w:p w:rsidR="00C123CA" w:rsidRPr="00270FBA" w:rsidRDefault="00C123CA" w:rsidP="00C123CA">
      <w:pPr>
        <w:rPr>
          <w:rFonts w:ascii="Arial" w:hAnsi="Arial" w:cs="Arial"/>
        </w:rPr>
      </w:pPr>
      <w:r w:rsidRPr="00270FBA">
        <w:rPr>
          <w:rFonts w:ascii="Arial" w:hAnsi="Arial" w:cs="Arial"/>
        </w:rPr>
        <w:t>A tal fine, consapevole delle responsabilità e delle sanzioni penali previste dall’art. 76 del DPR 445/2000 per le false attestazioni e dichiarazioni mendaci, della perdita dei benefici conseguenti al provvedimento emanato sulla base di dichiarazioni non veritiere, ai sensi dell’art. 75 del citato DPR.</w:t>
      </w:r>
    </w:p>
    <w:p w:rsidR="00C123CA" w:rsidRPr="00270FBA" w:rsidRDefault="00C123CA" w:rsidP="00C123CA">
      <w:pPr>
        <w:jc w:val="center"/>
        <w:rPr>
          <w:rFonts w:ascii="Arial" w:hAnsi="Arial" w:cs="Arial"/>
          <w:b/>
        </w:rPr>
      </w:pPr>
      <w:r w:rsidRPr="00270FBA">
        <w:rPr>
          <w:rFonts w:ascii="Arial" w:hAnsi="Arial" w:cs="Arial"/>
          <w:b/>
        </w:rPr>
        <w:t>DICHIARA</w:t>
      </w:r>
    </w:p>
    <w:p w:rsidR="00C123CA" w:rsidRPr="00270FBA" w:rsidRDefault="00C123CA" w:rsidP="00C123CA">
      <w:pPr>
        <w:rPr>
          <w:rFonts w:ascii="Arial" w:hAnsi="Arial" w:cs="Arial"/>
        </w:rPr>
      </w:pPr>
    </w:p>
    <w:p w:rsidR="00C123CA" w:rsidRPr="00270FBA" w:rsidRDefault="00C123CA" w:rsidP="00C123CA">
      <w:pPr>
        <w:spacing w:line="360" w:lineRule="auto"/>
        <w:rPr>
          <w:rFonts w:ascii="Arial" w:hAnsi="Arial" w:cs="Arial"/>
        </w:rPr>
      </w:pPr>
      <w:r w:rsidRPr="00270FBA">
        <w:rPr>
          <w:rFonts w:ascii="Arial" w:hAnsi="Arial" w:cs="Arial"/>
        </w:rPr>
        <w:t>di essere in possesso del titolo di studio: ___________________________________________</w:t>
      </w:r>
    </w:p>
    <w:p w:rsidR="00C123CA" w:rsidRPr="00270FBA" w:rsidRDefault="00C123CA" w:rsidP="00C123CA">
      <w:pPr>
        <w:spacing w:line="360" w:lineRule="auto"/>
        <w:rPr>
          <w:rFonts w:ascii="Arial" w:hAnsi="Arial" w:cs="Arial"/>
        </w:rPr>
      </w:pPr>
      <w:r w:rsidRPr="00270FBA">
        <w:rPr>
          <w:rFonts w:ascii="Arial" w:hAnsi="Arial" w:cs="Arial"/>
        </w:rPr>
        <w:t>conseguito il: _______________</w:t>
      </w:r>
      <w:r w:rsidRPr="00270FBA">
        <w:rPr>
          <w:rFonts w:ascii="Arial" w:hAnsi="Arial" w:cs="Arial"/>
        </w:rPr>
        <w:tab/>
        <w:t>presso: ___________________________________________</w:t>
      </w:r>
    </w:p>
    <w:p w:rsidR="00C123CA" w:rsidRPr="00270FBA" w:rsidRDefault="00C123CA" w:rsidP="00C123CA">
      <w:pPr>
        <w:rPr>
          <w:rFonts w:ascii="Arial" w:hAnsi="Arial" w:cs="Arial"/>
        </w:rPr>
      </w:pPr>
    </w:p>
    <w:p w:rsidR="00C123CA" w:rsidRPr="00270FBA" w:rsidRDefault="00C123CA" w:rsidP="00C123CA">
      <w:pPr>
        <w:rPr>
          <w:rFonts w:ascii="Arial" w:hAnsi="Arial" w:cs="Arial"/>
        </w:rPr>
      </w:pPr>
      <w:r w:rsidRPr="00270FBA">
        <w:rPr>
          <w:rFonts w:ascii="Arial" w:hAnsi="Arial" w:cs="Arial"/>
        </w:rPr>
        <w:t>Allega alla presente domanda:</w:t>
      </w:r>
    </w:p>
    <w:p w:rsidR="00C123CA" w:rsidRPr="00270FBA" w:rsidRDefault="00C123CA" w:rsidP="00C123CA">
      <w:pPr>
        <w:pStyle w:val="Paragrafoelenco"/>
        <w:numPr>
          <w:ilvl w:val="0"/>
          <w:numId w:val="11"/>
        </w:numPr>
        <w:ind w:left="993" w:hanging="426"/>
        <w:rPr>
          <w:rFonts w:ascii="Arial" w:hAnsi="Arial" w:cs="Arial"/>
          <w:sz w:val="24"/>
          <w:szCs w:val="24"/>
        </w:rPr>
      </w:pPr>
      <w:r w:rsidRPr="00270FBA">
        <w:rPr>
          <w:rFonts w:ascii="Arial" w:hAnsi="Arial" w:cs="Arial"/>
          <w:sz w:val="24"/>
          <w:szCs w:val="24"/>
        </w:rPr>
        <w:t>Griglia valutazione titoli (allegato B);</w:t>
      </w:r>
    </w:p>
    <w:p w:rsidR="00C123CA" w:rsidRPr="00270FBA" w:rsidRDefault="00C123CA" w:rsidP="00C123CA">
      <w:pPr>
        <w:pStyle w:val="Paragrafoelenco"/>
        <w:numPr>
          <w:ilvl w:val="0"/>
          <w:numId w:val="11"/>
        </w:numPr>
        <w:ind w:left="993" w:hanging="426"/>
        <w:rPr>
          <w:rFonts w:ascii="Arial" w:hAnsi="Arial" w:cs="Arial"/>
          <w:sz w:val="24"/>
          <w:szCs w:val="24"/>
        </w:rPr>
      </w:pPr>
      <w:r w:rsidRPr="00270FBA">
        <w:rPr>
          <w:rFonts w:ascii="Arial" w:hAnsi="Arial" w:cs="Arial"/>
          <w:sz w:val="24"/>
          <w:szCs w:val="24"/>
        </w:rPr>
        <w:t>Curriculum in formato Europeo;</w:t>
      </w:r>
    </w:p>
    <w:p w:rsidR="00C123CA" w:rsidRPr="00270FBA" w:rsidRDefault="00C123CA" w:rsidP="00C123CA">
      <w:pPr>
        <w:pStyle w:val="Paragrafoelenco"/>
        <w:numPr>
          <w:ilvl w:val="0"/>
          <w:numId w:val="11"/>
        </w:numPr>
        <w:ind w:left="993" w:hanging="426"/>
        <w:rPr>
          <w:rFonts w:ascii="Arial" w:hAnsi="Arial" w:cs="Arial"/>
          <w:sz w:val="24"/>
          <w:szCs w:val="24"/>
        </w:rPr>
      </w:pPr>
      <w:r w:rsidRPr="00270FBA">
        <w:rPr>
          <w:rFonts w:ascii="Arial" w:hAnsi="Arial" w:cs="Arial"/>
          <w:sz w:val="24"/>
          <w:szCs w:val="24"/>
        </w:rPr>
        <w:t>Dichiarazione di insussistenza delle cause di incompatibilità.</w:t>
      </w:r>
    </w:p>
    <w:p w:rsidR="00C123CA" w:rsidRPr="00270FBA" w:rsidRDefault="00C123CA" w:rsidP="00C123CA">
      <w:pPr>
        <w:rPr>
          <w:rFonts w:ascii="Arial" w:hAnsi="Arial" w:cs="Arial"/>
        </w:rPr>
      </w:pPr>
    </w:p>
    <w:p w:rsidR="00C123CA" w:rsidRPr="00270FBA" w:rsidRDefault="00C123CA" w:rsidP="00C123CA">
      <w:pPr>
        <w:rPr>
          <w:rFonts w:ascii="Arial" w:hAnsi="Arial" w:cs="Arial"/>
        </w:rPr>
      </w:pPr>
      <w:r w:rsidRPr="00270FBA">
        <w:rPr>
          <w:rFonts w:ascii="Arial" w:hAnsi="Arial" w:cs="Arial"/>
        </w:rPr>
        <w:t xml:space="preserve">Ai sensi del D.L. 196 del 30/06/2003, dichiara, altresì, di essere stato informato sul trattamento dei dati personali e, pertanto, autorizza l’Amministrazione ad utilizzare i dati personali dichiarati solo </w:t>
      </w:r>
      <w:r w:rsidRPr="00270FBA">
        <w:rPr>
          <w:rFonts w:ascii="Arial" w:hAnsi="Arial" w:cs="Arial"/>
        </w:rPr>
        <w:lastRenderedPageBreak/>
        <w:t>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C123CA" w:rsidRPr="00270FBA" w:rsidRDefault="00C123CA" w:rsidP="00C123CA">
      <w:pPr>
        <w:rPr>
          <w:rFonts w:ascii="Arial" w:hAnsi="Arial" w:cs="Arial"/>
        </w:rPr>
      </w:pPr>
    </w:p>
    <w:p w:rsidR="00C123CA" w:rsidRPr="00270FBA" w:rsidRDefault="00C123CA" w:rsidP="00C123CA">
      <w:pPr>
        <w:rPr>
          <w:rFonts w:ascii="Arial" w:hAnsi="Arial" w:cs="Arial"/>
        </w:rPr>
      </w:pPr>
    </w:p>
    <w:p w:rsidR="0049606A" w:rsidRPr="00270FBA" w:rsidRDefault="0049606A" w:rsidP="003038A1">
      <w:pPr>
        <w:autoSpaceDE w:val="0"/>
        <w:autoSpaceDN w:val="0"/>
        <w:adjustRightInd w:val="0"/>
        <w:spacing w:before="240"/>
        <w:rPr>
          <w:rFonts w:ascii="Arial" w:hAnsi="Arial" w:cs="Arial"/>
        </w:rPr>
      </w:pPr>
      <w:r w:rsidRPr="00270FBA">
        <w:rPr>
          <w:rFonts w:ascii="Arial" w:hAnsi="Arial" w:cs="Arial"/>
        </w:rPr>
        <w:t>Data _____/_____/______</w:t>
      </w:r>
      <w:r w:rsidRPr="00270FBA">
        <w:rPr>
          <w:rFonts w:ascii="Arial" w:hAnsi="Arial" w:cs="Arial"/>
        </w:rPr>
        <w:tab/>
      </w:r>
      <w:r w:rsidRPr="00270FBA">
        <w:rPr>
          <w:rFonts w:ascii="Arial" w:hAnsi="Arial" w:cs="Arial"/>
        </w:rPr>
        <w:tab/>
      </w:r>
      <w:r w:rsidRPr="00270FBA">
        <w:rPr>
          <w:rFonts w:ascii="Arial" w:hAnsi="Arial" w:cs="Arial"/>
        </w:rPr>
        <w:tab/>
        <w:t xml:space="preserve">                 Firma ___________________________</w:t>
      </w:r>
    </w:p>
    <w:p w:rsidR="00E31A3A" w:rsidRPr="00652516" w:rsidRDefault="00E31A3A" w:rsidP="00880FAA">
      <w:pPr>
        <w:rPr>
          <w:rFonts w:ascii="Arial" w:hAnsi="Arial" w:cs="Arial"/>
        </w:rPr>
      </w:pPr>
      <w:bookmarkStart w:id="0" w:name="_GoBack"/>
      <w:bookmarkEnd w:id="0"/>
    </w:p>
    <w:sectPr w:rsidR="00E31A3A" w:rsidRPr="00652516" w:rsidSect="0016735F">
      <w:headerReference w:type="default" r:id="rId9"/>
      <w:footerReference w:type="default" r:id="rId10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1CE" w:rsidRDefault="005711CE" w:rsidP="00FA357B">
      <w:r>
        <w:separator/>
      </w:r>
    </w:p>
  </w:endnote>
  <w:endnote w:type="continuationSeparator" w:id="0">
    <w:p w:rsidR="005711CE" w:rsidRDefault="005711CE" w:rsidP="00FA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 w:rsidP="00FA5595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1CE" w:rsidRDefault="005711CE" w:rsidP="00FA357B">
      <w:r>
        <w:separator/>
      </w:r>
    </w:p>
  </w:footnote>
  <w:footnote w:type="continuationSeparator" w:id="0">
    <w:p w:rsidR="005711CE" w:rsidRDefault="005711CE" w:rsidP="00FA3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3B44EE9"/>
    <w:multiLevelType w:val="hybridMultilevel"/>
    <w:tmpl w:val="1C52CC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00A7"/>
    <w:multiLevelType w:val="hybridMultilevel"/>
    <w:tmpl w:val="6B9A68A0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091356D2"/>
    <w:multiLevelType w:val="hybridMultilevel"/>
    <w:tmpl w:val="F2FC4AEA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57F74"/>
    <w:multiLevelType w:val="hybridMultilevel"/>
    <w:tmpl w:val="B6A8C6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E1600"/>
    <w:multiLevelType w:val="hybridMultilevel"/>
    <w:tmpl w:val="C29C6498"/>
    <w:lvl w:ilvl="0" w:tplc="D832B712"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501AC"/>
    <w:multiLevelType w:val="hybridMultilevel"/>
    <w:tmpl w:val="A8BE0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21970"/>
    <w:multiLevelType w:val="hybridMultilevel"/>
    <w:tmpl w:val="37C264F0"/>
    <w:lvl w:ilvl="0" w:tplc="D832B712">
      <w:numFmt w:val="bullet"/>
      <w:lvlText w:val="-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7"/>
  </w:num>
  <w:num w:numId="1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2C"/>
    <w:rsid w:val="0000665D"/>
    <w:rsid w:val="00014FCC"/>
    <w:rsid w:val="00042649"/>
    <w:rsid w:val="00047986"/>
    <w:rsid w:val="00050C21"/>
    <w:rsid w:val="00057F32"/>
    <w:rsid w:val="00060918"/>
    <w:rsid w:val="00076A1B"/>
    <w:rsid w:val="00095AE1"/>
    <w:rsid w:val="000B3B7C"/>
    <w:rsid w:val="000B74A0"/>
    <w:rsid w:val="0011164C"/>
    <w:rsid w:val="0016366C"/>
    <w:rsid w:val="001644A3"/>
    <w:rsid w:val="0016735F"/>
    <w:rsid w:val="0018456E"/>
    <w:rsid w:val="001B2BC4"/>
    <w:rsid w:val="001C195E"/>
    <w:rsid w:val="001C281C"/>
    <w:rsid w:val="001C6961"/>
    <w:rsid w:val="001D1F99"/>
    <w:rsid w:val="002009E6"/>
    <w:rsid w:val="0023373D"/>
    <w:rsid w:val="00262F9D"/>
    <w:rsid w:val="00270FBA"/>
    <w:rsid w:val="00281B84"/>
    <w:rsid w:val="002854A0"/>
    <w:rsid w:val="00291FB7"/>
    <w:rsid w:val="002E6C24"/>
    <w:rsid w:val="002F37DD"/>
    <w:rsid w:val="002F6AE5"/>
    <w:rsid w:val="00302468"/>
    <w:rsid w:val="003038A1"/>
    <w:rsid w:val="003270E0"/>
    <w:rsid w:val="00350581"/>
    <w:rsid w:val="00363C2C"/>
    <w:rsid w:val="00375CCB"/>
    <w:rsid w:val="0037793F"/>
    <w:rsid w:val="00390718"/>
    <w:rsid w:val="003941CB"/>
    <w:rsid w:val="003E1E40"/>
    <w:rsid w:val="003F1091"/>
    <w:rsid w:val="003F1C2D"/>
    <w:rsid w:val="00403C00"/>
    <w:rsid w:val="004524E3"/>
    <w:rsid w:val="00480518"/>
    <w:rsid w:val="004812BF"/>
    <w:rsid w:val="004817BF"/>
    <w:rsid w:val="00493253"/>
    <w:rsid w:val="0049606A"/>
    <w:rsid w:val="004A3264"/>
    <w:rsid w:val="004B225D"/>
    <w:rsid w:val="004C6687"/>
    <w:rsid w:val="004D7DB3"/>
    <w:rsid w:val="004E0D67"/>
    <w:rsid w:val="004E30E8"/>
    <w:rsid w:val="004E4567"/>
    <w:rsid w:val="00507651"/>
    <w:rsid w:val="005263CB"/>
    <w:rsid w:val="005442C3"/>
    <w:rsid w:val="00550350"/>
    <w:rsid w:val="0055212D"/>
    <w:rsid w:val="005544EA"/>
    <w:rsid w:val="005711CE"/>
    <w:rsid w:val="005A40BA"/>
    <w:rsid w:val="005D5AC9"/>
    <w:rsid w:val="005E0F19"/>
    <w:rsid w:val="00611E69"/>
    <w:rsid w:val="006152F4"/>
    <w:rsid w:val="006252F9"/>
    <w:rsid w:val="006504C4"/>
    <w:rsid w:val="00650DFF"/>
    <w:rsid w:val="00652516"/>
    <w:rsid w:val="006562ED"/>
    <w:rsid w:val="00667753"/>
    <w:rsid w:val="006772D1"/>
    <w:rsid w:val="00684CD6"/>
    <w:rsid w:val="006A5CE8"/>
    <w:rsid w:val="006B1B42"/>
    <w:rsid w:val="006B539A"/>
    <w:rsid w:val="006B5D2C"/>
    <w:rsid w:val="006B5FEA"/>
    <w:rsid w:val="006B69CC"/>
    <w:rsid w:val="006C0BF8"/>
    <w:rsid w:val="006D2C6F"/>
    <w:rsid w:val="006F3378"/>
    <w:rsid w:val="006F7114"/>
    <w:rsid w:val="00735B11"/>
    <w:rsid w:val="00742E5C"/>
    <w:rsid w:val="00745C90"/>
    <w:rsid w:val="00772C58"/>
    <w:rsid w:val="007C3065"/>
    <w:rsid w:val="007E4923"/>
    <w:rsid w:val="00824C7F"/>
    <w:rsid w:val="00834EAE"/>
    <w:rsid w:val="00851E48"/>
    <w:rsid w:val="00880FAA"/>
    <w:rsid w:val="008A0484"/>
    <w:rsid w:val="008C00EF"/>
    <w:rsid w:val="00907031"/>
    <w:rsid w:val="00910C00"/>
    <w:rsid w:val="00947E3A"/>
    <w:rsid w:val="00957087"/>
    <w:rsid w:val="00957E8F"/>
    <w:rsid w:val="009614D9"/>
    <w:rsid w:val="00976A35"/>
    <w:rsid w:val="0098143C"/>
    <w:rsid w:val="009C1B92"/>
    <w:rsid w:val="009C5AB9"/>
    <w:rsid w:val="009D7CC8"/>
    <w:rsid w:val="009E7760"/>
    <w:rsid w:val="009F2CBC"/>
    <w:rsid w:val="00A02EDF"/>
    <w:rsid w:val="00A31CF1"/>
    <w:rsid w:val="00A32177"/>
    <w:rsid w:val="00A34F02"/>
    <w:rsid w:val="00A378BD"/>
    <w:rsid w:val="00A41A98"/>
    <w:rsid w:val="00A47E49"/>
    <w:rsid w:val="00A562DE"/>
    <w:rsid w:val="00AD0E0D"/>
    <w:rsid w:val="00AD1EF8"/>
    <w:rsid w:val="00AD284D"/>
    <w:rsid w:val="00AF0191"/>
    <w:rsid w:val="00AF154C"/>
    <w:rsid w:val="00B07375"/>
    <w:rsid w:val="00B16E14"/>
    <w:rsid w:val="00B20DF2"/>
    <w:rsid w:val="00B361EA"/>
    <w:rsid w:val="00B43AA0"/>
    <w:rsid w:val="00B47605"/>
    <w:rsid w:val="00B60F79"/>
    <w:rsid w:val="00B65B45"/>
    <w:rsid w:val="00B73211"/>
    <w:rsid w:val="00B81623"/>
    <w:rsid w:val="00BA0435"/>
    <w:rsid w:val="00BA14B5"/>
    <w:rsid w:val="00BB0FFF"/>
    <w:rsid w:val="00BD0CAB"/>
    <w:rsid w:val="00BE3716"/>
    <w:rsid w:val="00C00BFB"/>
    <w:rsid w:val="00C123CA"/>
    <w:rsid w:val="00C3583C"/>
    <w:rsid w:val="00C37726"/>
    <w:rsid w:val="00C45332"/>
    <w:rsid w:val="00C46311"/>
    <w:rsid w:val="00C57855"/>
    <w:rsid w:val="00C677F4"/>
    <w:rsid w:val="00C6786D"/>
    <w:rsid w:val="00CA362B"/>
    <w:rsid w:val="00CC3D8A"/>
    <w:rsid w:val="00CD7EDD"/>
    <w:rsid w:val="00CE4F52"/>
    <w:rsid w:val="00CE5D5D"/>
    <w:rsid w:val="00CF2580"/>
    <w:rsid w:val="00CF2620"/>
    <w:rsid w:val="00CF7E43"/>
    <w:rsid w:val="00D00702"/>
    <w:rsid w:val="00D137DE"/>
    <w:rsid w:val="00D364F7"/>
    <w:rsid w:val="00D36D9D"/>
    <w:rsid w:val="00D55369"/>
    <w:rsid w:val="00D55B59"/>
    <w:rsid w:val="00D6177C"/>
    <w:rsid w:val="00D709D9"/>
    <w:rsid w:val="00D9567E"/>
    <w:rsid w:val="00D975DB"/>
    <w:rsid w:val="00DA6099"/>
    <w:rsid w:val="00DB5860"/>
    <w:rsid w:val="00DD0AB5"/>
    <w:rsid w:val="00DE7055"/>
    <w:rsid w:val="00E31A3A"/>
    <w:rsid w:val="00E5767E"/>
    <w:rsid w:val="00E8098F"/>
    <w:rsid w:val="00EA29F3"/>
    <w:rsid w:val="00ED0546"/>
    <w:rsid w:val="00ED2A33"/>
    <w:rsid w:val="00EE777C"/>
    <w:rsid w:val="00EF1A55"/>
    <w:rsid w:val="00F021B0"/>
    <w:rsid w:val="00F16275"/>
    <w:rsid w:val="00F20EFE"/>
    <w:rsid w:val="00F42657"/>
    <w:rsid w:val="00F42D62"/>
    <w:rsid w:val="00F4645F"/>
    <w:rsid w:val="00F6665F"/>
    <w:rsid w:val="00F74C4D"/>
    <w:rsid w:val="00F96BFA"/>
    <w:rsid w:val="00FA3070"/>
    <w:rsid w:val="00FA357B"/>
    <w:rsid w:val="00FA5595"/>
    <w:rsid w:val="00FD3A7D"/>
    <w:rsid w:val="00FE3214"/>
    <w:rsid w:val="00FF1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ED5AFA7"/>
  <w15:docId w15:val="{6D9F47D8-E18D-4220-939E-E27A96EC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1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A357B"/>
    <w:pPr>
      <w:keepNext/>
      <w:jc w:val="center"/>
      <w:outlineLvl w:val="0"/>
    </w:pPr>
    <w:rPr>
      <w:i/>
      <w:sz w:val="16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05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A357B"/>
    <w:pPr>
      <w:keepNext/>
      <w:tabs>
        <w:tab w:val="left" w:pos="2700"/>
      </w:tabs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41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66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0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A35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A357B"/>
  </w:style>
  <w:style w:type="paragraph" w:styleId="Pidipagina">
    <w:name w:val="footer"/>
    <w:basedOn w:val="Normale"/>
    <w:link w:val="PidipaginaCarattere"/>
    <w:uiPriority w:val="99"/>
    <w:unhideWhenUsed/>
    <w:rsid w:val="00FA35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5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57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A357B"/>
    <w:rPr>
      <w:rFonts w:ascii="Times New Roman" w:eastAsia="Times New Roman" w:hAnsi="Times New Roman" w:cs="Times New Roman"/>
      <w:i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A357B"/>
    <w:rPr>
      <w:rFonts w:ascii="Times New Roman" w:eastAsia="Times New Roman" w:hAnsi="Times New Roman" w:cs="Times New Roman"/>
      <w:i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FA357B"/>
    <w:rPr>
      <w:color w:val="0000FF"/>
      <w:u w:val="single"/>
    </w:rPr>
  </w:style>
  <w:style w:type="character" w:styleId="Titolodellibro">
    <w:name w:val="Book Title"/>
    <w:basedOn w:val="Carpredefinitoparagrafo"/>
    <w:uiPriority w:val="33"/>
    <w:qFormat/>
    <w:rsid w:val="00FA357B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05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a">
    <w:rsid w:val="00EF1A55"/>
    <w:pPr>
      <w:widowControl w:val="0"/>
      <w:suppressAutoHyphens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customStyle="1" w:styleId="CorpodeltestoCarattere">
    <w:name w:val="Corpo del testo Carattere"/>
    <w:rsid w:val="00EF1A55"/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F1A5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F1A5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3583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3583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C3583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qFormat/>
    <w:rsid w:val="00C3583C"/>
    <w:rPr>
      <w:b/>
      <w:bCs/>
    </w:rPr>
  </w:style>
  <w:style w:type="character" w:styleId="Enfasicorsivo">
    <w:name w:val="Emphasis"/>
    <w:basedOn w:val="Carpredefinitoparagrafo"/>
    <w:qFormat/>
    <w:rsid w:val="00C3583C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9614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61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Paragrafoelenco">
    <w:name w:val="List Paragraph"/>
    <w:basedOn w:val="Normale"/>
    <w:uiPriority w:val="34"/>
    <w:qFormat/>
    <w:rsid w:val="00A562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0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0">
    <w:name w:val="Corpo Testo"/>
    <w:basedOn w:val="Normale"/>
    <w:rsid w:val="003941CB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styleId="Testonormale">
    <w:name w:val="Plain Text"/>
    <w:basedOn w:val="Normale"/>
    <w:link w:val="TestonormaleCarattere"/>
    <w:semiHidden/>
    <w:rsid w:val="003941C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3941CB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41C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customStyle="1" w:styleId="CorpoIndirizzi">
    <w:name w:val="Corpo Indirizzi"/>
    <w:rsid w:val="001C281C"/>
    <w:pPr>
      <w:tabs>
        <w:tab w:val="left" w:pos="5387"/>
        <w:tab w:val="left" w:pos="6237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1C281C"/>
    <w:pPr>
      <w:suppressAutoHyphens/>
    </w:pPr>
    <w:rPr>
      <w:szCs w:val="20"/>
      <w:lang w:eastAsia="ar-SA"/>
    </w:rPr>
  </w:style>
  <w:style w:type="paragraph" w:customStyle="1" w:styleId="Default">
    <w:name w:val="Default"/>
    <w:rsid w:val="001C281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E57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66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Corpodeltesto31">
    <w:name w:val="Corpo del testo 31"/>
    <w:basedOn w:val="Normale"/>
    <w:rsid w:val="004C6687"/>
    <w:pPr>
      <w:jc w:val="both"/>
    </w:pPr>
    <w:rPr>
      <w:szCs w:val="20"/>
    </w:rPr>
  </w:style>
  <w:style w:type="paragraph" w:customStyle="1" w:styleId="CM13">
    <w:name w:val="CM13"/>
    <w:basedOn w:val="Default"/>
    <w:next w:val="Default"/>
    <w:rsid w:val="002F37DD"/>
    <w:pPr>
      <w:widowControl w:val="0"/>
      <w:suppressAutoHyphens/>
      <w:autoSpaceDN/>
      <w:adjustRightInd/>
      <w:spacing w:after="350"/>
    </w:pPr>
    <w:rPr>
      <w:rFonts w:ascii="Verdana" w:eastAsia="Calibri" w:hAnsi="Verdana" w:cs="Times New Roman"/>
      <w:color w:val="auto"/>
      <w:lang w:eastAsia="ar-SA"/>
    </w:rPr>
  </w:style>
  <w:style w:type="paragraph" w:customStyle="1" w:styleId="CM10">
    <w:name w:val="CM10"/>
    <w:basedOn w:val="Default"/>
    <w:rsid w:val="002F37DD"/>
    <w:pPr>
      <w:widowControl w:val="0"/>
      <w:suppressAutoHyphens/>
      <w:autoSpaceDE/>
      <w:autoSpaceDN/>
      <w:adjustRightInd/>
      <w:spacing w:after="230" w:line="100" w:lineRule="atLeast"/>
    </w:pPr>
    <w:rPr>
      <w:rFonts w:ascii="Verdana" w:hAnsi="Verdana" w:cs="Times New Roman"/>
      <w:color w:val="00000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44EA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0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character" w:customStyle="1" w:styleId="ams">
    <w:name w:val="ams"/>
    <w:basedOn w:val="Carpredefinitoparagrafo"/>
    <w:rsid w:val="0030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6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602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0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15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7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1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579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11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85449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9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523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309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321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5122753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301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8601078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89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5226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42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260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63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459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16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71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791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0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8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60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74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a\Documents\Modelli%20di%20Office%20personalizzati\Miur%20Carta%20Intestata%20PON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E954F-5A3C-4920-A843-A3110CDA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Miur Carta Intestata PON </Template>
  <TotalTime>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primo grado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loredana rabino</cp:lastModifiedBy>
  <cp:revision>4</cp:revision>
  <cp:lastPrinted>2020-05-11T09:29:00Z</cp:lastPrinted>
  <dcterms:created xsi:type="dcterms:W3CDTF">2022-01-29T08:22:00Z</dcterms:created>
  <dcterms:modified xsi:type="dcterms:W3CDTF">2022-01-29T08:25:00Z</dcterms:modified>
</cp:coreProperties>
</file>