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C91" w:rsidRDefault="004D7C91" w:rsidP="004D7C91">
      <w:pPr>
        <w:pStyle w:val="Intestazione"/>
        <w:jc w:val="center"/>
      </w:pPr>
      <w:r w:rsidRPr="00620C17">
        <w:rPr>
          <w:noProof/>
        </w:rPr>
        <w:drawing>
          <wp:inline distT="0" distB="0" distL="0" distR="0" wp14:anchorId="33548657" wp14:editId="4CB285C1">
            <wp:extent cx="6067425" cy="91440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6A" w:rsidRPr="001D489A" w:rsidRDefault="0049606A" w:rsidP="00CF2580">
      <w:pPr>
        <w:pStyle w:val="NormaleWeb"/>
        <w:spacing w:before="0" w:beforeAutospacing="0" w:after="0" w:afterAutospacing="0"/>
        <w:ind w:right="98"/>
        <w:jc w:val="both"/>
        <w:rPr>
          <w:rFonts w:ascii="Arial" w:hAnsi="Arial" w:cs="Arial"/>
          <w:iCs/>
          <w:sz w:val="22"/>
          <w:szCs w:val="22"/>
        </w:rPr>
      </w:pPr>
    </w:p>
    <w:p w:rsidR="0049606A" w:rsidRPr="001D489A" w:rsidRDefault="0049606A" w:rsidP="00CF2580">
      <w:pPr>
        <w:pStyle w:val="NormaleWeb"/>
        <w:spacing w:before="0" w:beforeAutospacing="0" w:after="0" w:afterAutospacing="0"/>
        <w:ind w:right="98"/>
        <w:jc w:val="both"/>
        <w:rPr>
          <w:rFonts w:ascii="Arial" w:hAnsi="Arial" w:cs="Arial"/>
          <w:iCs/>
          <w:sz w:val="22"/>
          <w:szCs w:val="22"/>
        </w:rPr>
      </w:pPr>
    </w:p>
    <w:p w:rsidR="00E31A3A" w:rsidRDefault="00E31A3A" w:rsidP="00E31A3A">
      <w:pPr>
        <w:rPr>
          <w:rFonts w:ascii="Arial" w:hAnsi="Arial" w:cs="Arial"/>
          <w:sz w:val="20"/>
          <w:szCs w:val="20"/>
        </w:rPr>
      </w:pPr>
    </w:p>
    <w:p w:rsidR="00D929AC" w:rsidRPr="00D702AF" w:rsidRDefault="00D929AC" w:rsidP="00E31A3A">
      <w:pPr>
        <w:rPr>
          <w:rFonts w:ascii="Arial" w:hAnsi="Arial" w:cs="Arial"/>
          <w:b/>
        </w:rPr>
      </w:pPr>
      <w:r w:rsidRPr="00D702AF">
        <w:rPr>
          <w:rFonts w:ascii="Arial" w:hAnsi="Arial" w:cs="Arial"/>
          <w:b/>
        </w:rPr>
        <w:t>ALLEGATO B</w:t>
      </w:r>
    </w:p>
    <w:p w:rsidR="00E31A3A" w:rsidRPr="00D702AF" w:rsidRDefault="00E31A3A" w:rsidP="00D929AC">
      <w:pPr>
        <w:ind w:left="5664"/>
        <w:jc w:val="both"/>
        <w:rPr>
          <w:rFonts w:ascii="Arial" w:hAnsi="Arial" w:cs="Arial"/>
          <w:sz w:val="20"/>
          <w:szCs w:val="20"/>
        </w:rPr>
      </w:pPr>
    </w:p>
    <w:p w:rsidR="00D929AC" w:rsidRPr="00D702AF" w:rsidRDefault="00D929AC" w:rsidP="00D929AC">
      <w:pPr>
        <w:ind w:left="5664"/>
        <w:jc w:val="both"/>
        <w:rPr>
          <w:rFonts w:ascii="Arial" w:hAnsi="Arial" w:cs="Arial"/>
          <w:sz w:val="20"/>
          <w:szCs w:val="20"/>
        </w:rPr>
      </w:pPr>
    </w:p>
    <w:p w:rsidR="00E31A3A" w:rsidRPr="00D702AF" w:rsidRDefault="00E31A3A" w:rsidP="00E31A3A">
      <w:pPr>
        <w:ind w:left="5664"/>
        <w:jc w:val="right"/>
        <w:rPr>
          <w:rFonts w:ascii="Arial" w:hAnsi="Arial" w:cs="Arial"/>
          <w:sz w:val="20"/>
          <w:szCs w:val="20"/>
        </w:rPr>
      </w:pPr>
      <w:r w:rsidRPr="00D702AF">
        <w:rPr>
          <w:rFonts w:ascii="Arial" w:hAnsi="Arial" w:cs="Arial"/>
          <w:sz w:val="20"/>
          <w:szCs w:val="20"/>
        </w:rPr>
        <w:t>Al Dirigente Scolastico</w:t>
      </w:r>
    </w:p>
    <w:p w:rsidR="00E31A3A" w:rsidRPr="00D702AF" w:rsidRDefault="00E31A3A" w:rsidP="00E31A3A">
      <w:pPr>
        <w:ind w:left="5664"/>
        <w:jc w:val="right"/>
        <w:rPr>
          <w:rFonts w:ascii="Arial" w:hAnsi="Arial" w:cs="Arial"/>
          <w:sz w:val="20"/>
          <w:szCs w:val="20"/>
        </w:rPr>
      </w:pPr>
      <w:r w:rsidRPr="00D702AF">
        <w:rPr>
          <w:rFonts w:ascii="Arial" w:hAnsi="Arial" w:cs="Arial"/>
          <w:sz w:val="20"/>
          <w:szCs w:val="20"/>
        </w:rPr>
        <w:t>Dell’IC Nichelino I</w:t>
      </w:r>
    </w:p>
    <w:p w:rsidR="00E31A3A" w:rsidRPr="00D702AF" w:rsidRDefault="00E31A3A" w:rsidP="00E31A3A">
      <w:pPr>
        <w:ind w:left="5664"/>
        <w:jc w:val="right"/>
        <w:rPr>
          <w:rFonts w:ascii="Arial" w:hAnsi="Arial" w:cs="Arial"/>
          <w:sz w:val="20"/>
          <w:szCs w:val="20"/>
        </w:rPr>
      </w:pPr>
      <w:r w:rsidRPr="00D702AF">
        <w:rPr>
          <w:rFonts w:ascii="Arial" w:hAnsi="Arial" w:cs="Arial"/>
          <w:sz w:val="20"/>
          <w:szCs w:val="20"/>
        </w:rPr>
        <w:t>Via Moncenisio,24</w:t>
      </w:r>
    </w:p>
    <w:p w:rsidR="00E31A3A" w:rsidRPr="00D702AF" w:rsidRDefault="00E31A3A" w:rsidP="00E31A3A">
      <w:pPr>
        <w:ind w:left="5664"/>
        <w:jc w:val="right"/>
        <w:rPr>
          <w:rFonts w:ascii="Arial" w:hAnsi="Arial" w:cs="Arial"/>
          <w:color w:val="FF0000"/>
          <w:sz w:val="20"/>
          <w:szCs w:val="20"/>
        </w:rPr>
      </w:pPr>
      <w:r w:rsidRPr="00D702AF">
        <w:rPr>
          <w:rFonts w:ascii="Arial" w:hAnsi="Arial" w:cs="Arial"/>
          <w:sz w:val="20"/>
          <w:szCs w:val="20"/>
        </w:rPr>
        <w:t>10042 – Nichelino (To)</w:t>
      </w:r>
    </w:p>
    <w:p w:rsidR="0049606A" w:rsidRPr="00D702AF" w:rsidRDefault="0049606A" w:rsidP="00E31A3A">
      <w:pPr>
        <w:spacing w:line="480" w:lineRule="auto"/>
        <w:ind w:left="5664"/>
        <w:jc w:val="right"/>
        <w:rPr>
          <w:rFonts w:ascii="Arial" w:hAnsi="Arial" w:cs="Arial"/>
          <w:sz w:val="20"/>
          <w:szCs w:val="20"/>
        </w:rPr>
      </w:pPr>
      <w:r w:rsidRPr="00D702AF">
        <w:rPr>
          <w:rFonts w:ascii="Arial" w:hAnsi="Arial" w:cs="Arial"/>
          <w:sz w:val="20"/>
          <w:szCs w:val="20"/>
        </w:rPr>
        <w:t xml:space="preserve">   </w:t>
      </w:r>
    </w:p>
    <w:p w:rsidR="00E31A3A" w:rsidRPr="00D702AF" w:rsidRDefault="0049606A" w:rsidP="00E31A3A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D702AF">
        <w:rPr>
          <w:rFonts w:ascii="Arial" w:hAnsi="Arial" w:cs="Arial"/>
          <w:sz w:val="20"/>
          <w:szCs w:val="16"/>
        </w:rPr>
        <w:t xml:space="preserve">Il / La sottoscritto/a _______________________________________________ nato/a ________________ (_____) il _____/____/______ compila, sotto la propria personale responsabilità, la seguente griglia di valutazione per la selezione di progettista per il progetto con codice: </w:t>
      </w:r>
      <w:r w:rsidR="009D5200" w:rsidRPr="00D702AF">
        <w:rPr>
          <w:rFonts w:ascii="Arial" w:hAnsi="Arial" w:cs="Arial"/>
          <w:b/>
          <w:sz w:val="20"/>
          <w:szCs w:val="20"/>
        </w:rPr>
        <w:t>13.1.2A-FESRPON-PI-2021-230</w:t>
      </w:r>
    </w:p>
    <w:p w:rsidR="00E31A3A" w:rsidRPr="00D702AF" w:rsidRDefault="00E31A3A" w:rsidP="00E31A3A">
      <w:pPr>
        <w:rPr>
          <w:rFonts w:ascii="Arial" w:hAnsi="Arial" w:cs="Arial"/>
          <w:sz w:val="20"/>
          <w:szCs w:val="16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1134"/>
        <w:gridCol w:w="1094"/>
        <w:gridCol w:w="1630"/>
        <w:gridCol w:w="1630"/>
        <w:gridCol w:w="1883"/>
      </w:tblGrid>
      <w:tr w:rsidR="009D5200" w:rsidRPr="00D702AF" w:rsidTr="009D5200">
        <w:tc>
          <w:tcPr>
            <w:tcW w:w="949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b/>
                <w:lang w:eastAsia="en-US"/>
              </w:rPr>
            </w:pPr>
            <w:r w:rsidRPr="00D702AF">
              <w:rPr>
                <w:rFonts w:ascii="Arial" w:hAnsi="Arial" w:cs="Arial"/>
                <w:b/>
              </w:rPr>
              <w:t>GRIGLIA DI VALUTAZIONE DEI TITOLI PER ESPERTI PROGETTISTI INTERNI PON – DIGITAL BOARD</w:t>
            </w:r>
          </w:p>
        </w:tc>
      </w:tr>
      <w:tr w:rsidR="009D5200" w:rsidRPr="00D702AF" w:rsidTr="009D5200">
        <w:tc>
          <w:tcPr>
            <w:tcW w:w="4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  <w:r w:rsidRPr="00D702AF">
              <w:rPr>
                <w:rFonts w:ascii="Arial" w:hAnsi="Arial" w:cs="Arial"/>
                <w:sz w:val="18"/>
                <w:szCs w:val="18"/>
                <w:u w:val="single"/>
              </w:rPr>
              <w:t>L' ISTRUZIONE, LA FORMAZIONE NELLO SPECIFICO SETTORE IN CUI SI CONCORRE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n. riferimento del curriculum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da compilare a cura del candidato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da compilare a cura della commissione</w:t>
            </w:r>
          </w:p>
        </w:tc>
      </w:tr>
      <w:tr w:rsidR="009D5200" w:rsidRPr="00D702AF" w:rsidTr="009D5200">
        <w:trPr>
          <w:trHeight w:val="255"/>
        </w:trPr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A1. LAUREA (vecchio ordinamento o magistrale)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jc w:val="center"/>
              <w:rPr>
                <w:rFonts w:ascii="Arial" w:hAnsi="Arial" w:cs="Arial"/>
                <w:lang w:eastAsia="en-US"/>
              </w:rPr>
            </w:pPr>
            <w:r w:rsidRPr="00D702AF">
              <w:rPr>
                <w:rFonts w:ascii="Arial" w:hAnsi="Arial" w:cs="Arial"/>
              </w:rPr>
              <w:t>Punti</w:t>
            </w:r>
          </w:p>
        </w:tc>
        <w:tc>
          <w:tcPr>
            <w:tcW w:w="1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  <w:tr w:rsidR="009D5200" w:rsidRPr="00D702AF" w:rsidTr="009D5200">
        <w:trPr>
          <w:trHeight w:val="255"/>
        </w:trPr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200" w:rsidRPr="00D702AF" w:rsidRDefault="009D520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110 e lode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200" w:rsidRPr="00D702AF" w:rsidRDefault="009D520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200" w:rsidRPr="00D702AF" w:rsidRDefault="009D520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200" w:rsidRPr="00D702AF" w:rsidRDefault="009D5200">
            <w:pPr>
              <w:rPr>
                <w:rFonts w:ascii="Arial" w:hAnsi="Arial" w:cs="Arial"/>
                <w:lang w:eastAsia="en-US"/>
              </w:rPr>
            </w:pPr>
          </w:p>
        </w:tc>
      </w:tr>
      <w:tr w:rsidR="009D5200" w:rsidRPr="00D702AF" w:rsidTr="009D5200">
        <w:trPr>
          <w:trHeight w:val="255"/>
        </w:trPr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200" w:rsidRPr="00D702AF" w:rsidRDefault="009D520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100-110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200" w:rsidRPr="00D702AF" w:rsidRDefault="009D520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200" w:rsidRPr="00D702AF" w:rsidRDefault="009D520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200" w:rsidRPr="00D702AF" w:rsidRDefault="009D5200">
            <w:pPr>
              <w:rPr>
                <w:rFonts w:ascii="Arial" w:hAnsi="Arial" w:cs="Arial"/>
                <w:lang w:eastAsia="en-US"/>
              </w:rPr>
            </w:pPr>
          </w:p>
        </w:tc>
      </w:tr>
      <w:tr w:rsidR="009D5200" w:rsidRPr="00D702AF" w:rsidTr="009D5200">
        <w:trPr>
          <w:trHeight w:val="255"/>
        </w:trPr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200" w:rsidRPr="00D702AF" w:rsidRDefault="009D520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&lt; 100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200" w:rsidRPr="00D702AF" w:rsidRDefault="009D520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200" w:rsidRPr="00D702AF" w:rsidRDefault="009D520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200" w:rsidRPr="00D702AF" w:rsidRDefault="009D5200">
            <w:pPr>
              <w:rPr>
                <w:rFonts w:ascii="Arial" w:hAnsi="Arial" w:cs="Arial"/>
                <w:lang w:eastAsia="en-US"/>
              </w:rPr>
            </w:pPr>
          </w:p>
        </w:tc>
      </w:tr>
      <w:tr w:rsidR="009D5200" w:rsidRPr="00D702AF" w:rsidTr="009D5200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A2. LAUREA (triennale, in alternativa al punto A1)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  <w:tr w:rsidR="009D5200" w:rsidRPr="00D702AF" w:rsidTr="009D5200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A3. DIPLOMA (in alternativa ai punti A1 e A2)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  <w:tr w:rsidR="009D5200" w:rsidRPr="00D702AF" w:rsidTr="009D5200">
        <w:tc>
          <w:tcPr>
            <w:tcW w:w="4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  <w:r w:rsidRPr="00D702AF">
              <w:rPr>
                <w:rFonts w:ascii="Arial" w:hAnsi="Arial" w:cs="Arial"/>
                <w:sz w:val="18"/>
                <w:szCs w:val="18"/>
                <w:u w:val="single"/>
              </w:rPr>
              <w:t>LE CERTIFICAZIONI OTTENUTE NELLO SPECIFICO SETTORE IN CUI SI CORRENCO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  <w:tr w:rsidR="009D5200" w:rsidRPr="00D702AF" w:rsidTr="009D5200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B1. CERTIFICAZIONE CISCO CCNA ANTE 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  <w:tr w:rsidR="009D5200" w:rsidRPr="00D702AF" w:rsidTr="009D5200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B1. CERTIFICAZIONE CISCO CCNA 2021 O EQUIVALENTE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  <w:tr w:rsidR="009D5200" w:rsidRPr="00D702AF" w:rsidTr="009D5200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B2. CERTIFICAZIONI ATTINENTI AL PROGETTO (INFORMATICA, SISTEMI E RETI)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jc w:val="center"/>
              <w:rPr>
                <w:rFonts w:ascii="Arial" w:hAnsi="Arial" w:cs="Arial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MAX 4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5 punti cad.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  <w:tr w:rsidR="009D5200" w:rsidRPr="00D702AF" w:rsidTr="009D5200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B3. Patente ECDL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  <w:tr w:rsidR="009D5200" w:rsidRPr="00D702AF" w:rsidTr="009D5200">
        <w:tc>
          <w:tcPr>
            <w:tcW w:w="4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702AF">
              <w:rPr>
                <w:rFonts w:ascii="Arial" w:hAnsi="Arial" w:cs="Arial"/>
                <w:sz w:val="18"/>
                <w:szCs w:val="18"/>
              </w:rPr>
              <w:t>LE ESPERIENZE NELLO SPECIFICO SETTORE IN CUI SI CONCORRE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  <w:tr w:rsidR="009D5200" w:rsidRPr="00D702AF" w:rsidTr="009D5200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lastRenderedPageBreak/>
              <w:t>C1. DOCENZA IN MATERIE ATTINENTI AL PROGETTO (INFORMATICA, SISTEMI E RETI)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MAX 5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2 punti per anno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  <w:tr w:rsidR="009D5200" w:rsidRPr="00D702AF" w:rsidTr="009D5200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C2. FUNZIONE STRUMENTALE AREA INFORMATICA O SIMILE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MAX 5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2 punti per anno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  <w:tr w:rsidR="009D5200" w:rsidRPr="00D702AF" w:rsidTr="009D5200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C3. ESPERIENZA SU PROGETTO SPECIFICO (ES. PARTECIPAZIONE AD ALTRI PROGETTI PON FESR/FSE)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MAX 5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2 punti per anno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  <w:tr w:rsidR="009D5200" w:rsidRPr="00D702AF" w:rsidTr="009D5200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C4. ESPERIENZA LAVORATIVA PRIVATA NEL SETTORE DI GESTIONE HARDWARE E ACQUISTO DI BENI INFORMATICI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MAX 5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02AF">
              <w:rPr>
                <w:rFonts w:ascii="Arial" w:hAnsi="Arial" w:cs="Arial"/>
                <w:sz w:val="16"/>
                <w:szCs w:val="16"/>
              </w:rPr>
              <w:t>2 punti per anno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  <w:tr w:rsidR="009D5200" w:rsidRPr="00D702AF" w:rsidTr="009D5200">
        <w:tc>
          <w:tcPr>
            <w:tcW w:w="4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b/>
                <w:lang w:eastAsia="en-US"/>
              </w:rPr>
            </w:pPr>
            <w:r w:rsidRPr="00D702AF"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00" w:rsidRPr="00D702AF" w:rsidRDefault="009D5200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</w:tbl>
    <w:p w:rsidR="009D5200" w:rsidRPr="00D702AF" w:rsidRDefault="009D5200" w:rsidP="009D5200">
      <w:pPr>
        <w:spacing w:before="120" w:after="120"/>
        <w:rPr>
          <w:rFonts w:ascii="Arial" w:hAnsi="Arial" w:cs="Arial"/>
          <w:sz w:val="22"/>
          <w:szCs w:val="22"/>
          <w:lang w:eastAsia="en-US"/>
        </w:rPr>
      </w:pPr>
    </w:p>
    <w:p w:rsidR="00E31A3A" w:rsidRPr="00D702AF" w:rsidRDefault="00E31A3A" w:rsidP="00E31A3A">
      <w:pPr>
        <w:rPr>
          <w:rFonts w:ascii="Arial" w:hAnsi="Arial" w:cs="Arial"/>
          <w:sz w:val="20"/>
          <w:szCs w:val="16"/>
        </w:rPr>
      </w:pPr>
    </w:p>
    <w:p w:rsidR="00E31A3A" w:rsidRPr="00D702AF" w:rsidRDefault="00E31A3A" w:rsidP="00E31A3A">
      <w:pPr>
        <w:rPr>
          <w:rFonts w:ascii="Arial" w:hAnsi="Arial" w:cs="Arial"/>
          <w:sz w:val="20"/>
          <w:szCs w:val="16"/>
        </w:rPr>
      </w:pPr>
    </w:p>
    <w:p w:rsidR="0049606A" w:rsidRPr="00D702AF" w:rsidRDefault="0049606A" w:rsidP="00E31A3A">
      <w:pPr>
        <w:rPr>
          <w:rFonts w:ascii="Arial" w:hAnsi="Arial" w:cs="Arial"/>
          <w:sz w:val="20"/>
          <w:szCs w:val="16"/>
        </w:rPr>
      </w:pPr>
      <w:r w:rsidRPr="00D702AF">
        <w:rPr>
          <w:rFonts w:ascii="Arial" w:hAnsi="Arial" w:cs="Arial"/>
          <w:sz w:val="20"/>
          <w:szCs w:val="16"/>
        </w:rPr>
        <w:t>Data________________                                               Firma __________________________________</w:t>
      </w:r>
    </w:p>
    <w:p w:rsidR="00E31A3A" w:rsidRPr="00D702AF" w:rsidRDefault="00E31A3A" w:rsidP="009C71C9">
      <w:pPr>
        <w:rPr>
          <w:rFonts w:ascii="Arial" w:hAnsi="Arial" w:cs="Arial"/>
          <w:b/>
          <w:sz w:val="28"/>
          <w:szCs w:val="22"/>
        </w:rPr>
      </w:pPr>
      <w:bookmarkStart w:id="0" w:name="_GoBack"/>
      <w:bookmarkEnd w:id="0"/>
    </w:p>
    <w:sectPr w:rsidR="00E31A3A" w:rsidRPr="00D702AF" w:rsidSect="0016735F">
      <w:headerReference w:type="default" r:id="rId9"/>
      <w:footerReference w:type="default" r:id="rId10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F66" w:rsidRDefault="00B90F66" w:rsidP="00FA357B">
      <w:r>
        <w:separator/>
      </w:r>
    </w:p>
  </w:endnote>
  <w:endnote w:type="continuationSeparator" w:id="0">
    <w:p w:rsidR="00B90F66" w:rsidRDefault="00B90F66" w:rsidP="00F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 w:rsidP="00FA559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F66" w:rsidRDefault="00B90F66" w:rsidP="00FA357B">
      <w:r>
        <w:separator/>
      </w:r>
    </w:p>
  </w:footnote>
  <w:footnote w:type="continuationSeparator" w:id="0">
    <w:p w:rsidR="00B90F66" w:rsidRDefault="00B90F66" w:rsidP="00FA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72300A7"/>
    <w:multiLevelType w:val="hybridMultilevel"/>
    <w:tmpl w:val="6B9A68A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57F74"/>
    <w:multiLevelType w:val="hybridMultilevel"/>
    <w:tmpl w:val="B6A8C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21970"/>
    <w:multiLevelType w:val="hybridMultilevel"/>
    <w:tmpl w:val="37C264F0"/>
    <w:lvl w:ilvl="0" w:tplc="D832B712">
      <w:numFmt w:val="bullet"/>
      <w:lvlText w:val="-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2C"/>
    <w:rsid w:val="0000665D"/>
    <w:rsid w:val="00042649"/>
    <w:rsid w:val="00047986"/>
    <w:rsid w:val="00050C21"/>
    <w:rsid w:val="00057F32"/>
    <w:rsid w:val="00060918"/>
    <w:rsid w:val="00076A1B"/>
    <w:rsid w:val="00095AE1"/>
    <w:rsid w:val="000B3B7C"/>
    <w:rsid w:val="000B56D3"/>
    <w:rsid w:val="000B74A0"/>
    <w:rsid w:val="00100F2C"/>
    <w:rsid w:val="0011164C"/>
    <w:rsid w:val="00137322"/>
    <w:rsid w:val="0016735F"/>
    <w:rsid w:val="0018456E"/>
    <w:rsid w:val="00191989"/>
    <w:rsid w:val="001A297F"/>
    <w:rsid w:val="001B2BC4"/>
    <w:rsid w:val="001C195E"/>
    <w:rsid w:val="001C281C"/>
    <w:rsid w:val="001C6961"/>
    <w:rsid w:val="001D1F99"/>
    <w:rsid w:val="001D489A"/>
    <w:rsid w:val="001E2520"/>
    <w:rsid w:val="0023373D"/>
    <w:rsid w:val="00262F9D"/>
    <w:rsid w:val="00281B84"/>
    <w:rsid w:val="002854A0"/>
    <w:rsid w:val="00291FB7"/>
    <w:rsid w:val="002F37DD"/>
    <w:rsid w:val="002F6AE5"/>
    <w:rsid w:val="00302468"/>
    <w:rsid w:val="0032030E"/>
    <w:rsid w:val="003270E0"/>
    <w:rsid w:val="00350581"/>
    <w:rsid w:val="00363C2C"/>
    <w:rsid w:val="00375CCB"/>
    <w:rsid w:val="0037793F"/>
    <w:rsid w:val="003855B0"/>
    <w:rsid w:val="003941CB"/>
    <w:rsid w:val="003C4043"/>
    <w:rsid w:val="003E3E10"/>
    <w:rsid w:val="003F1091"/>
    <w:rsid w:val="003F1C2D"/>
    <w:rsid w:val="00403C00"/>
    <w:rsid w:val="00420EA5"/>
    <w:rsid w:val="004524E3"/>
    <w:rsid w:val="0047632C"/>
    <w:rsid w:val="004812BF"/>
    <w:rsid w:val="004817BF"/>
    <w:rsid w:val="00493253"/>
    <w:rsid w:val="0049606A"/>
    <w:rsid w:val="004A3264"/>
    <w:rsid w:val="004B225D"/>
    <w:rsid w:val="004C6687"/>
    <w:rsid w:val="004D7C91"/>
    <w:rsid w:val="004E0D67"/>
    <w:rsid w:val="004E30E8"/>
    <w:rsid w:val="004E4567"/>
    <w:rsid w:val="005263CB"/>
    <w:rsid w:val="005442C3"/>
    <w:rsid w:val="00550350"/>
    <w:rsid w:val="0055212D"/>
    <w:rsid w:val="005544EA"/>
    <w:rsid w:val="005A40BA"/>
    <w:rsid w:val="005D5AC9"/>
    <w:rsid w:val="005E0F19"/>
    <w:rsid w:val="00611E69"/>
    <w:rsid w:val="006152F4"/>
    <w:rsid w:val="006504C4"/>
    <w:rsid w:val="00650DFF"/>
    <w:rsid w:val="006562ED"/>
    <w:rsid w:val="00667753"/>
    <w:rsid w:val="006772D1"/>
    <w:rsid w:val="006A5CE8"/>
    <w:rsid w:val="006B1B42"/>
    <w:rsid w:val="006B539A"/>
    <w:rsid w:val="006B5FEA"/>
    <w:rsid w:val="006B69CC"/>
    <w:rsid w:val="006C0BF8"/>
    <w:rsid w:val="006D2C6F"/>
    <w:rsid w:val="006F3378"/>
    <w:rsid w:val="006F7114"/>
    <w:rsid w:val="00735B11"/>
    <w:rsid w:val="00742E5C"/>
    <w:rsid w:val="00745C90"/>
    <w:rsid w:val="00772C58"/>
    <w:rsid w:val="007C3065"/>
    <w:rsid w:val="00824C7F"/>
    <w:rsid w:val="00851E48"/>
    <w:rsid w:val="008766CA"/>
    <w:rsid w:val="008A0484"/>
    <w:rsid w:val="008C00EF"/>
    <w:rsid w:val="00907031"/>
    <w:rsid w:val="00910C00"/>
    <w:rsid w:val="00947E3A"/>
    <w:rsid w:val="00957087"/>
    <w:rsid w:val="00957E8F"/>
    <w:rsid w:val="009614D9"/>
    <w:rsid w:val="00976A35"/>
    <w:rsid w:val="0098143C"/>
    <w:rsid w:val="009A229A"/>
    <w:rsid w:val="009C1B92"/>
    <w:rsid w:val="009C5AB9"/>
    <w:rsid w:val="009C71C9"/>
    <w:rsid w:val="009D5200"/>
    <w:rsid w:val="009D7B66"/>
    <w:rsid w:val="009E7760"/>
    <w:rsid w:val="00A02EDF"/>
    <w:rsid w:val="00A31CF1"/>
    <w:rsid w:val="00A32177"/>
    <w:rsid w:val="00A34F02"/>
    <w:rsid w:val="00A378BD"/>
    <w:rsid w:val="00A41A98"/>
    <w:rsid w:val="00A47E49"/>
    <w:rsid w:val="00A562DE"/>
    <w:rsid w:val="00AD0E0D"/>
    <w:rsid w:val="00AD1EF8"/>
    <w:rsid w:val="00AD284D"/>
    <w:rsid w:val="00AD656C"/>
    <w:rsid w:val="00AF0191"/>
    <w:rsid w:val="00AF154C"/>
    <w:rsid w:val="00B07375"/>
    <w:rsid w:val="00B16E14"/>
    <w:rsid w:val="00B21FB9"/>
    <w:rsid w:val="00B361EA"/>
    <w:rsid w:val="00B43AA0"/>
    <w:rsid w:val="00B47605"/>
    <w:rsid w:val="00B55B95"/>
    <w:rsid w:val="00B60F79"/>
    <w:rsid w:val="00B73211"/>
    <w:rsid w:val="00B81623"/>
    <w:rsid w:val="00B81C4B"/>
    <w:rsid w:val="00B90F66"/>
    <w:rsid w:val="00B93A81"/>
    <w:rsid w:val="00BA0435"/>
    <w:rsid w:val="00BA14B5"/>
    <w:rsid w:val="00BB0FFF"/>
    <w:rsid w:val="00BD0CAB"/>
    <w:rsid w:val="00BD7F93"/>
    <w:rsid w:val="00BE3716"/>
    <w:rsid w:val="00C00BFB"/>
    <w:rsid w:val="00C3583C"/>
    <w:rsid w:val="00C37726"/>
    <w:rsid w:val="00C45332"/>
    <w:rsid w:val="00C46311"/>
    <w:rsid w:val="00C57855"/>
    <w:rsid w:val="00C677F4"/>
    <w:rsid w:val="00C6786D"/>
    <w:rsid w:val="00CA362B"/>
    <w:rsid w:val="00CC3D8A"/>
    <w:rsid w:val="00CE4F52"/>
    <w:rsid w:val="00CE5D5D"/>
    <w:rsid w:val="00CF2580"/>
    <w:rsid w:val="00CF2620"/>
    <w:rsid w:val="00D00702"/>
    <w:rsid w:val="00D137DE"/>
    <w:rsid w:val="00D364F7"/>
    <w:rsid w:val="00D36D9D"/>
    <w:rsid w:val="00D55369"/>
    <w:rsid w:val="00D55B59"/>
    <w:rsid w:val="00D6177C"/>
    <w:rsid w:val="00D702AF"/>
    <w:rsid w:val="00D709D9"/>
    <w:rsid w:val="00D71408"/>
    <w:rsid w:val="00D929AC"/>
    <w:rsid w:val="00D9567E"/>
    <w:rsid w:val="00D975DB"/>
    <w:rsid w:val="00DA6099"/>
    <w:rsid w:val="00DD0AB5"/>
    <w:rsid w:val="00DE7055"/>
    <w:rsid w:val="00E11EF0"/>
    <w:rsid w:val="00E31A3A"/>
    <w:rsid w:val="00E5767E"/>
    <w:rsid w:val="00E8098F"/>
    <w:rsid w:val="00E84D26"/>
    <w:rsid w:val="00E94E99"/>
    <w:rsid w:val="00EA29F3"/>
    <w:rsid w:val="00ED0546"/>
    <w:rsid w:val="00ED2A33"/>
    <w:rsid w:val="00EE2790"/>
    <w:rsid w:val="00EE777C"/>
    <w:rsid w:val="00EF1A55"/>
    <w:rsid w:val="00F021B0"/>
    <w:rsid w:val="00F16275"/>
    <w:rsid w:val="00F4645F"/>
    <w:rsid w:val="00F6353A"/>
    <w:rsid w:val="00F6665F"/>
    <w:rsid w:val="00F74C4D"/>
    <w:rsid w:val="00F84107"/>
    <w:rsid w:val="00F96BFA"/>
    <w:rsid w:val="00FA3070"/>
    <w:rsid w:val="00FA357B"/>
    <w:rsid w:val="00FA5595"/>
    <w:rsid w:val="00FD3A7D"/>
    <w:rsid w:val="00FE3214"/>
    <w:rsid w:val="00FF1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0D8E1E0E"/>
  <w15:docId w15:val="{DD799B97-23EA-481F-9B38-C0DAA0C7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357B"/>
    <w:pPr>
      <w:keepNext/>
      <w:jc w:val="center"/>
      <w:outlineLvl w:val="0"/>
    </w:pPr>
    <w:rPr>
      <w:i/>
      <w:sz w:val="1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5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A357B"/>
    <w:pPr>
      <w:keepNext/>
      <w:tabs>
        <w:tab w:val="left" w:pos="2700"/>
      </w:tabs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1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0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3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357B"/>
  </w:style>
  <w:style w:type="paragraph" w:styleId="Pidipagina">
    <w:name w:val="footer"/>
    <w:basedOn w:val="Normale"/>
    <w:link w:val="PidipaginaCarattere"/>
    <w:uiPriority w:val="99"/>
    <w:unhideWhenUsed/>
    <w:rsid w:val="00FA3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57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A357B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A357B"/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A357B"/>
    <w:rPr>
      <w:color w:val="0000FF"/>
      <w:u w:val="single"/>
    </w:rPr>
  </w:style>
  <w:style w:type="character" w:styleId="Titolodellibro">
    <w:name w:val="Book Title"/>
    <w:basedOn w:val="Carpredefinitoparagrafo"/>
    <w:uiPriority w:val="33"/>
    <w:qFormat/>
    <w:rsid w:val="00FA357B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">
    <w:rsid w:val="00EF1A55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CorpodeltestoCarattere">
    <w:name w:val="Corpo del testo Carattere"/>
    <w:rsid w:val="00EF1A55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1A5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F1A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358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358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C3583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sid w:val="00C3583C"/>
    <w:rPr>
      <w:b/>
      <w:bCs/>
    </w:rPr>
  </w:style>
  <w:style w:type="character" w:styleId="Enfasicorsivo">
    <w:name w:val="Emphasis"/>
    <w:basedOn w:val="Carpredefinitoparagrafo"/>
    <w:qFormat/>
    <w:rsid w:val="00C3583C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4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6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uiPriority w:val="34"/>
    <w:qFormat/>
    <w:rsid w:val="00A562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0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941C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Testonormale">
    <w:name w:val="Plain Text"/>
    <w:basedOn w:val="Normale"/>
    <w:link w:val="TestonormaleCarattere"/>
    <w:semiHidden/>
    <w:rsid w:val="003941C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941CB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1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customStyle="1" w:styleId="CorpoIndirizzi">
    <w:name w:val="Corpo Indirizzi"/>
    <w:rsid w:val="001C281C"/>
    <w:pPr>
      <w:tabs>
        <w:tab w:val="left" w:pos="5387"/>
        <w:tab w:val="left" w:pos="6237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1C281C"/>
    <w:pPr>
      <w:suppressAutoHyphens/>
    </w:pPr>
    <w:rPr>
      <w:szCs w:val="20"/>
      <w:lang w:eastAsia="ar-SA"/>
    </w:rPr>
  </w:style>
  <w:style w:type="paragraph" w:customStyle="1" w:styleId="Default">
    <w:name w:val="Default"/>
    <w:rsid w:val="001C28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E57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6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4C6687"/>
    <w:pPr>
      <w:jc w:val="both"/>
    </w:pPr>
    <w:rPr>
      <w:szCs w:val="20"/>
    </w:rPr>
  </w:style>
  <w:style w:type="paragraph" w:customStyle="1" w:styleId="CM13">
    <w:name w:val="CM13"/>
    <w:basedOn w:val="Default"/>
    <w:next w:val="Default"/>
    <w:rsid w:val="002F37DD"/>
    <w:pPr>
      <w:widowControl w:val="0"/>
      <w:suppressAutoHyphens/>
      <w:autoSpaceDN/>
      <w:adjustRightInd/>
      <w:spacing w:after="350"/>
    </w:pPr>
    <w:rPr>
      <w:rFonts w:ascii="Verdana" w:eastAsia="Calibri" w:hAnsi="Verdana" w:cs="Times New Roman"/>
      <w:color w:val="auto"/>
      <w:lang w:eastAsia="ar-SA"/>
    </w:rPr>
  </w:style>
  <w:style w:type="paragraph" w:customStyle="1" w:styleId="CM10">
    <w:name w:val="CM10"/>
    <w:basedOn w:val="Default"/>
    <w:rsid w:val="002F37DD"/>
    <w:pPr>
      <w:widowControl w:val="0"/>
      <w:suppressAutoHyphens/>
      <w:autoSpaceDE/>
      <w:autoSpaceDN/>
      <w:adjustRightInd/>
      <w:spacing w:after="230" w:line="100" w:lineRule="atLeast"/>
    </w:pPr>
    <w:rPr>
      <w:rFonts w:ascii="Verdana" w:hAnsi="Verdana" w:cs="Times New Roman"/>
      <w:color w:val="00000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44EA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0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ocuments\Modelli%20di%20Office%20personalizzati\Miur%20Carta%20Intestata%20PON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34B60-360C-43F4-B56E-0E8C57C0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Miur Carta Intestata PON </Template>
  <TotalTime>0</TotalTime>
  <Pages>2</Pages>
  <Words>244</Words>
  <Characters>1545</Characters>
  <Application>Microsoft Office Word</Application>
  <DocSecurity>0</DocSecurity>
  <Lines>42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primo grado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loredana rabino</cp:lastModifiedBy>
  <cp:revision>4</cp:revision>
  <cp:lastPrinted>2020-05-11T09:29:00Z</cp:lastPrinted>
  <dcterms:created xsi:type="dcterms:W3CDTF">2022-01-28T16:34:00Z</dcterms:created>
  <dcterms:modified xsi:type="dcterms:W3CDTF">2022-01-28T16:39:00Z</dcterms:modified>
</cp:coreProperties>
</file>