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C91" w:rsidRDefault="004D7C91" w:rsidP="004D7C91">
      <w:pPr>
        <w:pStyle w:val="Intestazione"/>
        <w:jc w:val="center"/>
      </w:pPr>
      <w:r w:rsidRPr="00620C17">
        <w:rPr>
          <w:noProof/>
        </w:rPr>
        <w:drawing>
          <wp:inline distT="0" distB="0" distL="0" distR="0" wp14:anchorId="33548657" wp14:editId="4CB285C1">
            <wp:extent cx="6067425" cy="914400"/>
            <wp:effectExtent l="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6A" w:rsidRPr="001D489A" w:rsidRDefault="0049606A" w:rsidP="00CF2580">
      <w:pPr>
        <w:pStyle w:val="NormaleWeb"/>
        <w:spacing w:before="0" w:beforeAutospacing="0" w:after="0" w:afterAutospacing="0"/>
        <w:ind w:right="98"/>
        <w:jc w:val="both"/>
        <w:rPr>
          <w:rFonts w:ascii="Arial" w:hAnsi="Arial" w:cs="Arial"/>
          <w:iCs/>
          <w:sz w:val="22"/>
          <w:szCs w:val="22"/>
        </w:rPr>
      </w:pPr>
    </w:p>
    <w:p w:rsidR="00E31A3A" w:rsidRDefault="00E31A3A" w:rsidP="00E31A3A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      </w:t>
      </w:r>
    </w:p>
    <w:p w:rsidR="00E31A3A" w:rsidRDefault="00E31A3A" w:rsidP="0049606A">
      <w:pPr>
        <w:ind w:left="1134"/>
        <w:rPr>
          <w:rFonts w:ascii="Calibri" w:hAnsi="Calibri" w:cs="Calibri"/>
          <w:b/>
          <w:sz w:val="28"/>
          <w:szCs w:val="22"/>
        </w:rPr>
      </w:pPr>
    </w:p>
    <w:p w:rsidR="0049606A" w:rsidRPr="00776860" w:rsidRDefault="0049606A" w:rsidP="0049606A">
      <w:pPr>
        <w:ind w:left="1134"/>
        <w:rPr>
          <w:rFonts w:ascii="Calibri" w:hAnsi="Calibri" w:cs="Calibri"/>
          <w:sz w:val="20"/>
          <w:szCs w:val="16"/>
        </w:rPr>
      </w:pPr>
      <w:r w:rsidRPr="00611CA8">
        <w:rPr>
          <w:rFonts w:ascii="Calibri" w:hAnsi="Calibri" w:cs="Calibri"/>
          <w:b/>
          <w:sz w:val="28"/>
          <w:szCs w:val="22"/>
        </w:rPr>
        <w:t>DICHIARAZIONE DI INSUSSISTENZA DI CAUSE DI INCONFERIBILITA’</w:t>
      </w:r>
    </w:p>
    <w:p w:rsidR="0049606A" w:rsidRPr="00611CA8" w:rsidRDefault="0049606A" w:rsidP="0049606A">
      <w:pPr>
        <w:jc w:val="center"/>
        <w:rPr>
          <w:rFonts w:ascii="Calibri" w:hAnsi="Calibri" w:cs="Calibri"/>
          <w:b/>
          <w:sz w:val="28"/>
          <w:szCs w:val="22"/>
        </w:rPr>
      </w:pPr>
      <w:r w:rsidRPr="00611CA8">
        <w:rPr>
          <w:rFonts w:ascii="Calibri" w:hAnsi="Calibri" w:cs="Calibri"/>
          <w:b/>
          <w:sz w:val="28"/>
          <w:szCs w:val="22"/>
        </w:rPr>
        <w:t>E INCOMPATIBILITA’ DI CUI ALL’ART.20 DEL D.LGS. 39/2013</w:t>
      </w:r>
    </w:p>
    <w:p w:rsidR="0049606A" w:rsidRPr="00611CA8" w:rsidRDefault="0049606A" w:rsidP="0049606A">
      <w:pPr>
        <w:jc w:val="center"/>
        <w:rPr>
          <w:rFonts w:ascii="Calibri" w:hAnsi="Calibri" w:cs="Calibri"/>
          <w:b/>
          <w:sz w:val="22"/>
          <w:szCs w:val="22"/>
        </w:rPr>
      </w:pPr>
    </w:p>
    <w:p w:rsidR="00E31A3A" w:rsidRPr="00E31A3A" w:rsidRDefault="00E31A3A" w:rsidP="00E31A3A">
      <w:pPr>
        <w:ind w:left="5664"/>
        <w:jc w:val="right"/>
        <w:rPr>
          <w:rFonts w:ascii="Calibri" w:hAnsi="Calibri" w:cs="Calibri"/>
          <w:sz w:val="22"/>
          <w:szCs w:val="22"/>
        </w:rPr>
      </w:pPr>
      <w:r w:rsidRPr="00E31A3A">
        <w:rPr>
          <w:rFonts w:ascii="Calibri" w:hAnsi="Calibri" w:cs="Calibri"/>
          <w:sz w:val="22"/>
          <w:szCs w:val="22"/>
        </w:rPr>
        <w:t>Al Dirigente Scolastico</w:t>
      </w:r>
    </w:p>
    <w:p w:rsidR="00E31A3A" w:rsidRPr="00E31A3A" w:rsidRDefault="00E31A3A" w:rsidP="00E31A3A">
      <w:pPr>
        <w:ind w:left="5664"/>
        <w:jc w:val="right"/>
        <w:rPr>
          <w:rFonts w:ascii="Calibri" w:hAnsi="Calibri" w:cs="Calibri"/>
          <w:sz w:val="22"/>
          <w:szCs w:val="22"/>
        </w:rPr>
      </w:pPr>
      <w:r w:rsidRPr="00E31A3A">
        <w:rPr>
          <w:rFonts w:ascii="Calibri" w:hAnsi="Calibri" w:cs="Calibri"/>
          <w:sz w:val="22"/>
          <w:szCs w:val="22"/>
        </w:rPr>
        <w:t>Dell’IC Nichelino I</w:t>
      </w:r>
    </w:p>
    <w:p w:rsidR="00E31A3A" w:rsidRPr="00E31A3A" w:rsidRDefault="00E31A3A" w:rsidP="00E31A3A">
      <w:pPr>
        <w:ind w:left="5664"/>
        <w:jc w:val="right"/>
        <w:rPr>
          <w:rFonts w:ascii="Calibri" w:hAnsi="Calibri" w:cs="Calibri"/>
          <w:sz w:val="22"/>
          <w:szCs w:val="22"/>
        </w:rPr>
      </w:pPr>
      <w:r w:rsidRPr="00E31A3A">
        <w:rPr>
          <w:rFonts w:ascii="Calibri" w:hAnsi="Calibri" w:cs="Calibri"/>
          <w:sz w:val="22"/>
          <w:szCs w:val="22"/>
        </w:rPr>
        <w:t>Via Moncenisio,24</w:t>
      </w:r>
    </w:p>
    <w:p w:rsidR="00E31A3A" w:rsidRPr="00E31A3A" w:rsidRDefault="00E31A3A" w:rsidP="00E31A3A">
      <w:pPr>
        <w:ind w:left="5664"/>
        <w:jc w:val="right"/>
        <w:rPr>
          <w:rFonts w:ascii="Calibri" w:hAnsi="Calibri" w:cs="Calibri"/>
          <w:color w:val="FF0000"/>
          <w:sz w:val="22"/>
          <w:szCs w:val="22"/>
        </w:rPr>
      </w:pPr>
      <w:r w:rsidRPr="00E31A3A">
        <w:rPr>
          <w:rFonts w:ascii="Calibri" w:hAnsi="Calibri" w:cs="Calibri"/>
          <w:sz w:val="22"/>
          <w:szCs w:val="22"/>
        </w:rPr>
        <w:t>10042 – Nichelino (To)</w:t>
      </w:r>
    </w:p>
    <w:p w:rsidR="0049606A" w:rsidRPr="00611CA8" w:rsidRDefault="0049606A" w:rsidP="0049606A">
      <w:pPr>
        <w:jc w:val="right"/>
        <w:rPr>
          <w:rFonts w:ascii="Calibri" w:hAnsi="Calibri" w:cs="Calibri"/>
          <w:b/>
          <w:sz w:val="22"/>
          <w:szCs w:val="22"/>
        </w:rPr>
      </w:pPr>
    </w:p>
    <w:p w:rsidR="0049606A" w:rsidRPr="00611CA8" w:rsidRDefault="0049606A" w:rsidP="0049606A">
      <w:pPr>
        <w:jc w:val="both"/>
        <w:rPr>
          <w:rFonts w:ascii="Calibri" w:hAnsi="Calibri" w:cs="Calibri"/>
          <w:b/>
          <w:sz w:val="22"/>
          <w:szCs w:val="22"/>
        </w:rPr>
      </w:pPr>
    </w:p>
    <w:p w:rsidR="0049606A" w:rsidRPr="00611CA8" w:rsidRDefault="0049606A" w:rsidP="0049606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11CA8">
        <w:rPr>
          <w:rFonts w:ascii="Calibri" w:hAnsi="Calibri" w:cs="Calibri"/>
          <w:sz w:val="22"/>
          <w:szCs w:val="22"/>
        </w:rPr>
        <w:t xml:space="preserve">Il/La sottoscritto/a __________________________  nato/a </w:t>
      </w:r>
      <w:proofErr w:type="spellStart"/>
      <w:r w:rsidRPr="00611CA8">
        <w:rPr>
          <w:rFonts w:ascii="Calibri" w:hAnsi="Calibri" w:cs="Calibri"/>
          <w:sz w:val="22"/>
          <w:szCs w:val="22"/>
        </w:rPr>
        <w:t>a</w:t>
      </w:r>
      <w:proofErr w:type="spellEnd"/>
      <w:r w:rsidRPr="00611CA8">
        <w:rPr>
          <w:rFonts w:ascii="Calibri" w:hAnsi="Calibri" w:cs="Calibri"/>
          <w:sz w:val="22"/>
          <w:szCs w:val="22"/>
        </w:rPr>
        <w:t xml:space="preserve"> ___________________  il _____________e residente a______________________________________________ in relazione all’incarico conferito da codesto Ente, per il periodo dal _____________ al ___________</w:t>
      </w:r>
      <w:r>
        <w:rPr>
          <w:rFonts w:ascii="Calibri" w:hAnsi="Calibri" w:cs="Calibri"/>
          <w:sz w:val="22"/>
          <w:szCs w:val="22"/>
        </w:rPr>
        <w:t xml:space="preserve"> </w:t>
      </w:r>
      <w:r w:rsidRPr="00611CA8">
        <w:rPr>
          <w:rFonts w:ascii="Calibri" w:hAnsi="Calibri" w:cs="Calibri"/>
          <w:sz w:val="22"/>
          <w:szCs w:val="22"/>
        </w:rPr>
        <w:t xml:space="preserve">e consistente nella seguente prestazione: </w:t>
      </w:r>
      <w:r w:rsidR="00CE710B">
        <w:rPr>
          <w:rFonts w:ascii="Calibri" w:hAnsi="Calibri" w:cs="Calibri"/>
          <w:i/>
          <w:sz w:val="22"/>
          <w:szCs w:val="22"/>
        </w:rPr>
        <w:t>COLLAUDATORE</w:t>
      </w:r>
      <w:bookmarkStart w:id="0" w:name="_GoBack"/>
      <w:bookmarkEnd w:id="0"/>
      <w:r w:rsidRPr="00B70731">
        <w:rPr>
          <w:rFonts w:ascii="Calibri" w:hAnsi="Calibri" w:cs="Calibri"/>
          <w:i/>
          <w:sz w:val="22"/>
          <w:szCs w:val="22"/>
        </w:rPr>
        <w:t xml:space="preserve"> nell’ambito del </w:t>
      </w:r>
      <w:r w:rsidRPr="009D5200">
        <w:rPr>
          <w:rFonts w:ascii="Calibri" w:hAnsi="Calibri" w:cs="Calibri"/>
          <w:i/>
          <w:sz w:val="22"/>
          <w:szCs w:val="22"/>
        </w:rPr>
        <w:t>PROGETTO</w:t>
      </w:r>
      <w:r w:rsidRPr="009D5200">
        <w:rPr>
          <w:rFonts w:ascii="Calibri" w:hAnsi="Calibri" w:cs="Calibri"/>
          <w:i/>
          <w:color w:val="FF0000"/>
          <w:sz w:val="22"/>
          <w:szCs w:val="22"/>
        </w:rPr>
        <w:t xml:space="preserve"> </w:t>
      </w:r>
      <w:r w:rsidR="009D5200" w:rsidRPr="009D5200">
        <w:rPr>
          <w:rFonts w:asciiTheme="minorHAnsi" w:hAnsiTheme="minorHAnsi" w:cstheme="minorHAnsi"/>
          <w:b/>
          <w:sz w:val="22"/>
          <w:szCs w:val="22"/>
        </w:rPr>
        <w:t>13.1.2A-FESRPON-PI-2021-230</w:t>
      </w:r>
      <w:r w:rsidR="00E31A3A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611CA8">
        <w:rPr>
          <w:rFonts w:ascii="Calibri" w:hAnsi="Calibri" w:cs="Calibri"/>
          <w:sz w:val="22"/>
          <w:szCs w:val="22"/>
        </w:rPr>
        <w:t>consapevole delle s</w:t>
      </w:r>
      <w:r>
        <w:rPr>
          <w:rFonts w:ascii="Calibri" w:hAnsi="Calibri" w:cs="Calibri"/>
          <w:sz w:val="22"/>
          <w:szCs w:val="22"/>
        </w:rPr>
        <w:t xml:space="preserve">viste dal contratto ed </w:t>
      </w:r>
      <w:r w:rsidRPr="00611CA8">
        <w:rPr>
          <w:rFonts w:ascii="Calibri" w:hAnsi="Calibri" w:cs="Calibri"/>
          <w:sz w:val="22"/>
          <w:szCs w:val="22"/>
        </w:rPr>
        <w:t>azioni penali in caso di dichiarazioni mendaci e della conseguente decadenza dai benefici conseguenti al provvedimento emanato (ai sensi degli artt. 75 e 76 del DPR 445/2000), sotto la propria responsabilità</w:t>
      </w:r>
    </w:p>
    <w:p w:rsidR="0049606A" w:rsidRPr="00611CA8" w:rsidRDefault="0049606A" w:rsidP="0049606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8"/>
          <w:szCs w:val="22"/>
        </w:rPr>
      </w:pPr>
      <w:r w:rsidRPr="00611CA8">
        <w:rPr>
          <w:rFonts w:ascii="Calibri" w:hAnsi="Calibri" w:cs="Calibri"/>
          <w:b/>
          <w:sz w:val="28"/>
          <w:szCs w:val="22"/>
        </w:rPr>
        <w:t>DICHIARA</w:t>
      </w:r>
    </w:p>
    <w:p w:rsidR="0049606A" w:rsidRPr="00611CA8" w:rsidRDefault="0049606A" w:rsidP="0049606A">
      <w:pPr>
        <w:tabs>
          <w:tab w:val="left" w:pos="9638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11CA8">
        <w:rPr>
          <w:rFonts w:ascii="Calibri" w:hAnsi="Calibri" w:cs="Calibri"/>
          <w:sz w:val="22"/>
          <w:szCs w:val="22"/>
        </w:rPr>
        <w:t xml:space="preserve">L’insussistenza nei propri confronti delle cause di incompatibilità e </w:t>
      </w:r>
      <w:proofErr w:type="spellStart"/>
      <w:r w:rsidRPr="00611CA8">
        <w:rPr>
          <w:rFonts w:ascii="Calibri" w:hAnsi="Calibri" w:cs="Calibri"/>
          <w:sz w:val="22"/>
          <w:szCs w:val="22"/>
        </w:rPr>
        <w:t>inconferibilità</w:t>
      </w:r>
      <w:proofErr w:type="spellEnd"/>
      <w:r w:rsidRPr="00611CA8">
        <w:rPr>
          <w:rFonts w:ascii="Calibri" w:hAnsi="Calibri" w:cs="Calibri"/>
          <w:sz w:val="22"/>
          <w:szCs w:val="22"/>
        </w:rPr>
        <w:t xml:space="preserve"> a svolgere l’incarico indicato previste dal D.lgs. 39/2013 recante “</w:t>
      </w:r>
      <w:r w:rsidRPr="00611CA8">
        <w:rPr>
          <w:rFonts w:ascii="Calibri" w:hAnsi="Calibri" w:cs="Calibri"/>
          <w:i/>
          <w:sz w:val="22"/>
          <w:szCs w:val="22"/>
        </w:rPr>
        <w:t xml:space="preserve">Disposizioni in materia di </w:t>
      </w:r>
      <w:proofErr w:type="spellStart"/>
      <w:r w:rsidRPr="00611CA8">
        <w:rPr>
          <w:rFonts w:ascii="Calibri" w:hAnsi="Calibri" w:cs="Calibri"/>
          <w:i/>
          <w:sz w:val="22"/>
          <w:szCs w:val="22"/>
        </w:rPr>
        <w:t>inconferibilità</w:t>
      </w:r>
      <w:proofErr w:type="spellEnd"/>
      <w:r w:rsidRPr="00611CA8">
        <w:rPr>
          <w:rFonts w:ascii="Calibri" w:hAnsi="Calibri" w:cs="Calibri"/>
          <w:i/>
          <w:sz w:val="22"/>
          <w:szCs w:val="22"/>
        </w:rPr>
        <w:t xml:space="preserve"> e incompatibilità di incarichi presso le pubbliche amministrazioni e gli enti privati di controllo pubblico, a norma dell’art. </w:t>
      </w:r>
      <w:proofErr w:type="gramStart"/>
      <w:r w:rsidRPr="00611CA8">
        <w:rPr>
          <w:rFonts w:ascii="Calibri" w:hAnsi="Calibri" w:cs="Calibri"/>
          <w:i/>
          <w:sz w:val="22"/>
          <w:szCs w:val="22"/>
        </w:rPr>
        <w:t>1 ,</w:t>
      </w:r>
      <w:proofErr w:type="gramEnd"/>
      <w:r w:rsidRPr="00611CA8">
        <w:rPr>
          <w:rFonts w:ascii="Calibri" w:hAnsi="Calibri" w:cs="Calibri"/>
          <w:i/>
          <w:sz w:val="22"/>
          <w:szCs w:val="22"/>
        </w:rPr>
        <w:t xml:space="preserve"> c.49 e 50 della L.190/2012</w:t>
      </w:r>
      <w:r w:rsidRPr="00611CA8">
        <w:rPr>
          <w:rFonts w:ascii="Calibri" w:hAnsi="Calibri" w:cs="Calibri"/>
          <w:sz w:val="22"/>
          <w:szCs w:val="22"/>
        </w:rPr>
        <w:t>”.</w:t>
      </w:r>
    </w:p>
    <w:p w:rsidR="0049606A" w:rsidRPr="00611CA8" w:rsidRDefault="0049606A" w:rsidP="0049606A">
      <w:pPr>
        <w:tabs>
          <w:tab w:val="left" w:pos="3500"/>
          <w:tab w:val="left" w:pos="4820"/>
        </w:tabs>
        <w:autoSpaceDE w:val="0"/>
        <w:autoSpaceDN w:val="0"/>
        <w:adjustRightInd w:val="0"/>
        <w:spacing w:before="240" w:line="245" w:lineRule="auto"/>
        <w:ind w:left="896" w:hanging="386"/>
        <w:jc w:val="both"/>
        <w:rPr>
          <w:rFonts w:ascii="Calibri" w:hAnsi="Calibri" w:cs="Calibri"/>
          <w:sz w:val="22"/>
          <w:szCs w:val="22"/>
        </w:rPr>
      </w:pPr>
    </w:p>
    <w:p w:rsidR="0049606A" w:rsidRPr="00611CA8" w:rsidRDefault="0049606A" w:rsidP="0049606A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49606A" w:rsidRDefault="0049606A" w:rsidP="0049606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bookmarkStart w:id="1" w:name="_Hlk85645514"/>
      <w:r w:rsidRPr="00611CA8">
        <w:rPr>
          <w:rFonts w:ascii="Calibri" w:hAnsi="Calibri" w:cs="Calibri"/>
          <w:sz w:val="22"/>
          <w:szCs w:val="22"/>
        </w:rPr>
        <w:t>______</w:t>
      </w:r>
      <w:r>
        <w:rPr>
          <w:rFonts w:ascii="Calibri" w:hAnsi="Calibri" w:cs="Calibri"/>
          <w:sz w:val="22"/>
          <w:szCs w:val="22"/>
        </w:rPr>
        <w:t>___________</w:t>
      </w:r>
      <w:r w:rsidRPr="00611CA8">
        <w:rPr>
          <w:rFonts w:ascii="Calibri" w:hAnsi="Calibri" w:cs="Calibri"/>
          <w:sz w:val="22"/>
          <w:szCs w:val="22"/>
        </w:rPr>
        <w:t xml:space="preserve">_, </w:t>
      </w:r>
      <w:r>
        <w:rPr>
          <w:rFonts w:ascii="Calibri" w:hAnsi="Calibri" w:cs="Calibri"/>
          <w:sz w:val="22"/>
          <w:szCs w:val="22"/>
        </w:rPr>
        <w:t>_</w:t>
      </w:r>
      <w:r w:rsidRPr="00611CA8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>/_</w:t>
      </w:r>
      <w:r w:rsidRPr="00611CA8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>/</w:t>
      </w:r>
      <w:r w:rsidRPr="00611CA8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>_____</w:t>
      </w:r>
      <w:r w:rsidRPr="00611CA8">
        <w:rPr>
          <w:rFonts w:ascii="Calibri" w:hAnsi="Calibri" w:cs="Calibri"/>
          <w:sz w:val="22"/>
          <w:szCs w:val="22"/>
        </w:rPr>
        <w:t>__</w:t>
      </w:r>
      <w:bookmarkEnd w:id="1"/>
      <w:r w:rsidRPr="00611CA8">
        <w:rPr>
          <w:rFonts w:ascii="Calibri" w:hAnsi="Calibri" w:cs="Calibri"/>
          <w:sz w:val="22"/>
          <w:szCs w:val="22"/>
        </w:rPr>
        <w:tab/>
      </w:r>
      <w:r w:rsidRPr="00611CA8">
        <w:rPr>
          <w:rFonts w:ascii="Calibri" w:hAnsi="Calibri" w:cs="Calibri"/>
          <w:sz w:val="22"/>
          <w:szCs w:val="22"/>
        </w:rPr>
        <w:tab/>
      </w:r>
      <w:r w:rsidRPr="00611CA8">
        <w:rPr>
          <w:rFonts w:ascii="Calibri" w:hAnsi="Calibri" w:cs="Calibri"/>
          <w:sz w:val="22"/>
          <w:szCs w:val="22"/>
        </w:rPr>
        <w:tab/>
      </w:r>
      <w:r w:rsidRPr="00611CA8">
        <w:rPr>
          <w:rFonts w:ascii="Calibri" w:hAnsi="Calibri" w:cs="Calibri"/>
          <w:sz w:val="22"/>
          <w:szCs w:val="22"/>
        </w:rPr>
        <w:tab/>
      </w:r>
      <w:r w:rsidRPr="00611CA8">
        <w:rPr>
          <w:rFonts w:ascii="Calibri" w:hAnsi="Calibri" w:cs="Calibri"/>
          <w:sz w:val="22"/>
          <w:szCs w:val="22"/>
        </w:rPr>
        <w:tab/>
      </w:r>
      <w:r w:rsidRPr="00611CA8">
        <w:rPr>
          <w:rFonts w:ascii="Calibri" w:hAnsi="Calibri" w:cs="Calibri"/>
          <w:sz w:val="22"/>
          <w:szCs w:val="22"/>
        </w:rPr>
        <w:tab/>
      </w:r>
      <w:r w:rsidRPr="00611CA8">
        <w:rPr>
          <w:rFonts w:ascii="Calibri" w:hAnsi="Calibri" w:cs="Calibri"/>
          <w:sz w:val="22"/>
          <w:szCs w:val="22"/>
        </w:rPr>
        <w:tab/>
      </w:r>
    </w:p>
    <w:p w:rsidR="0049606A" w:rsidRDefault="0049606A" w:rsidP="0049606A">
      <w:pPr>
        <w:spacing w:line="360" w:lineRule="auto"/>
        <w:ind w:left="6663"/>
        <w:jc w:val="center"/>
        <w:rPr>
          <w:rFonts w:ascii="Calibri" w:hAnsi="Calibri" w:cs="Calibri"/>
          <w:sz w:val="22"/>
          <w:szCs w:val="22"/>
        </w:rPr>
      </w:pPr>
      <w:r w:rsidRPr="00611CA8">
        <w:rPr>
          <w:rFonts w:ascii="Calibri" w:hAnsi="Calibri" w:cs="Calibri"/>
          <w:sz w:val="22"/>
          <w:szCs w:val="22"/>
        </w:rPr>
        <w:t>Firma</w:t>
      </w:r>
    </w:p>
    <w:p w:rsidR="0049606A" w:rsidRPr="00611CA8" w:rsidRDefault="0049606A" w:rsidP="0049606A">
      <w:pPr>
        <w:spacing w:line="360" w:lineRule="auto"/>
        <w:ind w:left="6663"/>
        <w:jc w:val="center"/>
        <w:rPr>
          <w:rFonts w:ascii="Calibri" w:hAnsi="Calibri" w:cs="Calibri"/>
          <w:sz w:val="22"/>
          <w:szCs w:val="22"/>
        </w:rPr>
      </w:pPr>
    </w:p>
    <w:p w:rsidR="0049606A" w:rsidRPr="00611CA8" w:rsidRDefault="0049606A" w:rsidP="0049606A">
      <w:pPr>
        <w:spacing w:line="360" w:lineRule="auto"/>
        <w:ind w:left="6663"/>
        <w:jc w:val="center"/>
        <w:rPr>
          <w:rFonts w:ascii="Calibri" w:hAnsi="Calibri" w:cs="Calibri"/>
          <w:b/>
          <w:sz w:val="22"/>
          <w:szCs w:val="22"/>
        </w:rPr>
      </w:pPr>
      <w:r w:rsidRPr="00611CA8">
        <w:rPr>
          <w:rFonts w:ascii="Calibri" w:hAnsi="Calibri" w:cs="Calibri"/>
          <w:sz w:val="22"/>
          <w:szCs w:val="22"/>
        </w:rPr>
        <w:t>___________________________</w:t>
      </w:r>
    </w:p>
    <w:p w:rsidR="0049606A" w:rsidRPr="00C55283" w:rsidRDefault="0049606A" w:rsidP="0049606A">
      <w:pPr>
        <w:pStyle w:val="NormaleWeb"/>
        <w:spacing w:before="0" w:beforeAutospacing="0" w:after="0" w:afterAutospacing="0"/>
        <w:ind w:left="708" w:right="98" w:hanging="708"/>
        <w:jc w:val="both"/>
        <w:rPr>
          <w:rFonts w:ascii="Calibri" w:hAnsi="Calibri" w:cs="Calibri"/>
          <w:iCs/>
          <w:sz w:val="22"/>
          <w:szCs w:val="22"/>
        </w:rPr>
      </w:pPr>
    </w:p>
    <w:p w:rsidR="00CF2580" w:rsidRPr="00307248" w:rsidRDefault="00CF2580" w:rsidP="00EE777C">
      <w:pPr>
        <w:pStyle w:val="NormaleWeb"/>
        <w:spacing w:before="0" w:beforeAutospacing="0" w:after="0" w:afterAutospacing="0"/>
        <w:ind w:right="98"/>
        <w:jc w:val="both"/>
        <w:rPr>
          <w:rFonts w:ascii="Calibri" w:hAnsi="Calibri" w:cs="Calibri"/>
          <w:iCs/>
          <w:sz w:val="28"/>
          <w:szCs w:val="22"/>
        </w:rPr>
      </w:pPr>
    </w:p>
    <w:p w:rsidR="00EE777C" w:rsidRPr="00C55283" w:rsidRDefault="00EE777C" w:rsidP="00EE777C">
      <w:pPr>
        <w:pStyle w:val="NormaleWeb"/>
        <w:spacing w:before="120" w:beforeAutospacing="0" w:after="120" w:afterAutospacing="0"/>
        <w:ind w:right="96"/>
        <w:jc w:val="both"/>
        <w:rPr>
          <w:rFonts w:ascii="Calibri" w:hAnsi="Calibri" w:cs="Calibri"/>
          <w:iCs/>
          <w:sz w:val="22"/>
          <w:szCs w:val="22"/>
        </w:rPr>
      </w:pPr>
    </w:p>
    <w:p w:rsidR="00EE777C" w:rsidRPr="00EE777C" w:rsidRDefault="00EE777C" w:rsidP="00EE777C">
      <w:pPr>
        <w:ind w:right="422"/>
        <w:jc w:val="both"/>
        <w:rPr>
          <w:rFonts w:asciiTheme="minorHAnsi" w:hAnsiTheme="minorHAnsi" w:cstheme="minorHAnsi"/>
        </w:rPr>
      </w:pPr>
    </w:p>
    <w:sectPr w:rsidR="00EE777C" w:rsidRPr="00EE777C" w:rsidSect="0016735F">
      <w:headerReference w:type="default" r:id="rId9"/>
      <w:footerReference w:type="default" r:id="rId10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F66" w:rsidRDefault="00B90F66" w:rsidP="00FA357B">
      <w:r>
        <w:separator/>
      </w:r>
    </w:p>
  </w:endnote>
  <w:endnote w:type="continuationSeparator" w:id="0">
    <w:p w:rsidR="00B90F66" w:rsidRDefault="00B90F66" w:rsidP="00FA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 w:rsidP="00FA559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F66" w:rsidRDefault="00B90F66" w:rsidP="00FA357B">
      <w:r>
        <w:separator/>
      </w:r>
    </w:p>
  </w:footnote>
  <w:footnote w:type="continuationSeparator" w:id="0">
    <w:p w:rsidR="00B90F66" w:rsidRDefault="00B90F66" w:rsidP="00FA3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72300A7"/>
    <w:multiLevelType w:val="hybridMultilevel"/>
    <w:tmpl w:val="6B9A68A0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57F74"/>
    <w:multiLevelType w:val="hybridMultilevel"/>
    <w:tmpl w:val="B6A8C6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21970"/>
    <w:multiLevelType w:val="hybridMultilevel"/>
    <w:tmpl w:val="37C264F0"/>
    <w:lvl w:ilvl="0" w:tplc="D832B712">
      <w:numFmt w:val="bullet"/>
      <w:lvlText w:val="-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2C"/>
    <w:rsid w:val="0000665D"/>
    <w:rsid w:val="000308C6"/>
    <w:rsid w:val="00042649"/>
    <w:rsid w:val="00047986"/>
    <w:rsid w:val="00050C21"/>
    <w:rsid w:val="00057F32"/>
    <w:rsid w:val="00060918"/>
    <w:rsid w:val="00076A1B"/>
    <w:rsid w:val="00095AE1"/>
    <w:rsid w:val="000B3B7C"/>
    <w:rsid w:val="000B56D3"/>
    <w:rsid w:val="000B74A0"/>
    <w:rsid w:val="00100F2C"/>
    <w:rsid w:val="0011164C"/>
    <w:rsid w:val="00137322"/>
    <w:rsid w:val="0016735F"/>
    <w:rsid w:val="0018456E"/>
    <w:rsid w:val="00191989"/>
    <w:rsid w:val="001A297F"/>
    <w:rsid w:val="001B2BC4"/>
    <w:rsid w:val="001C195E"/>
    <w:rsid w:val="001C281C"/>
    <w:rsid w:val="001C6961"/>
    <w:rsid w:val="001D1F99"/>
    <w:rsid w:val="001D489A"/>
    <w:rsid w:val="001E2520"/>
    <w:rsid w:val="0023373D"/>
    <w:rsid w:val="00262F9D"/>
    <w:rsid w:val="00281B84"/>
    <w:rsid w:val="002854A0"/>
    <w:rsid w:val="00291FB7"/>
    <w:rsid w:val="002C4958"/>
    <w:rsid w:val="002F37DD"/>
    <w:rsid w:val="002F6AE5"/>
    <w:rsid w:val="00302468"/>
    <w:rsid w:val="0032030E"/>
    <w:rsid w:val="003270E0"/>
    <w:rsid w:val="00350581"/>
    <w:rsid w:val="00363C2C"/>
    <w:rsid w:val="00375CCB"/>
    <w:rsid w:val="0037793F"/>
    <w:rsid w:val="003855B0"/>
    <w:rsid w:val="003941CB"/>
    <w:rsid w:val="003C4043"/>
    <w:rsid w:val="003E3E10"/>
    <w:rsid w:val="003F1091"/>
    <w:rsid w:val="003F1C2D"/>
    <w:rsid w:val="00403C00"/>
    <w:rsid w:val="00420EA5"/>
    <w:rsid w:val="004524E3"/>
    <w:rsid w:val="0047632C"/>
    <w:rsid w:val="004812BF"/>
    <w:rsid w:val="004817BF"/>
    <w:rsid w:val="00493253"/>
    <w:rsid w:val="0049606A"/>
    <w:rsid w:val="004A3264"/>
    <w:rsid w:val="004B225D"/>
    <w:rsid w:val="004C6687"/>
    <w:rsid w:val="004D7C91"/>
    <w:rsid w:val="004E0D67"/>
    <w:rsid w:val="004E30E8"/>
    <w:rsid w:val="004E4567"/>
    <w:rsid w:val="005263CB"/>
    <w:rsid w:val="005442C3"/>
    <w:rsid w:val="00550350"/>
    <w:rsid w:val="0055212D"/>
    <w:rsid w:val="005544EA"/>
    <w:rsid w:val="005A40BA"/>
    <w:rsid w:val="005D5AC9"/>
    <w:rsid w:val="005E0F19"/>
    <w:rsid w:val="00611E69"/>
    <w:rsid w:val="006152F4"/>
    <w:rsid w:val="006504C4"/>
    <w:rsid w:val="00650DFF"/>
    <w:rsid w:val="006562ED"/>
    <w:rsid w:val="00667753"/>
    <w:rsid w:val="006772D1"/>
    <w:rsid w:val="006A5CE8"/>
    <w:rsid w:val="006B1B42"/>
    <w:rsid w:val="006B539A"/>
    <w:rsid w:val="006B5FEA"/>
    <w:rsid w:val="006B69CC"/>
    <w:rsid w:val="006C0BF8"/>
    <w:rsid w:val="006D2C6F"/>
    <w:rsid w:val="006F3378"/>
    <w:rsid w:val="006F7114"/>
    <w:rsid w:val="00735B11"/>
    <w:rsid w:val="00742E5C"/>
    <w:rsid w:val="00745C90"/>
    <w:rsid w:val="00772C58"/>
    <w:rsid w:val="007C3065"/>
    <w:rsid w:val="00824C7F"/>
    <w:rsid w:val="00851E48"/>
    <w:rsid w:val="008766CA"/>
    <w:rsid w:val="008A0484"/>
    <w:rsid w:val="008C00EF"/>
    <w:rsid w:val="00907031"/>
    <w:rsid w:val="00910C00"/>
    <w:rsid w:val="00947E3A"/>
    <w:rsid w:val="00957087"/>
    <w:rsid w:val="00957E8F"/>
    <w:rsid w:val="009614D9"/>
    <w:rsid w:val="00976A35"/>
    <w:rsid w:val="0098143C"/>
    <w:rsid w:val="009A229A"/>
    <w:rsid w:val="009C1B92"/>
    <w:rsid w:val="009C5AB9"/>
    <w:rsid w:val="009D5200"/>
    <w:rsid w:val="009D7B66"/>
    <w:rsid w:val="009E7760"/>
    <w:rsid w:val="00A02EDF"/>
    <w:rsid w:val="00A31CF1"/>
    <w:rsid w:val="00A32177"/>
    <w:rsid w:val="00A34F02"/>
    <w:rsid w:val="00A378BD"/>
    <w:rsid w:val="00A41A98"/>
    <w:rsid w:val="00A47E49"/>
    <w:rsid w:val="00A562DE"/>
    <w:rsid w:val="00AD0E0D"/>
    <w:rsid w:val="00AD1EF8"/>
    <w:rsid w:val="00AD284D"/>
    <w:rsid w:val="00AD656C"/>
    <w:rsid w:val="00AF0191"/>
    <w:rsid w:val="00AF154C"/>
    <w:rsid w:val="00B07375"/>
    <w:rsid w:val="00B16E14"/>
    <w:rsid w:val="00B21FB9"/>
    <w:rsid w:val="00B361EA"/>
    <w:rsid w:val="00B43AA0"/>
    <w:rsid w:val="00B47605"/>
    <w:rsid w:val="00B55B95"/>
    <w:rsid w:val="00B60F79"/>
    <w:rsid w:val="00B73211"/>
    <w:rsid w:val="00B81623"/>
    <w:rsid w:val="00B81C4B"/>
    <w:rsid w:val="00B90F66"/>
    <w:rsid w:val="00B93A81"/>
    <w:rsid w:val="00BA0435"/>
    <w:rsid w:val="00BA14B5"/>
    <w:rsid w:val="00BB0FFF"/>
    <w:rsid w:val="00BD0CAB"/>
    <w:rsid w:val="00BD7F93"/>
    <w:rsid w:val="00BE3716"/>
    <w:rsid w:val="00C00BFB"/>
    <w:rsid w:val="00C3583C"/>
    <w:rsid w:val="00C37726"/>
    <w:rsid w:val="00C45332"/>
    <w:rsid w:val="00C46311"/>
    <w:rsid w:val="00C57855"/>
    <w:rsid w:val="00C677F4"/>
    <w:rsid w:val="00C6786D"/>
    <w:rsid w:val="00CA362B"/>
    <w:rsid w:val="00CC3D8A"/>
    <w:rsid w:val="00CE4F52"/>
    <w:rsid w:val="00CE5D5D"/>
    <w:rsid w:val="00CE710B"/>
    <w:rsid w:val="00CF2580"/>
    <w:rsid w:val="00CF2620"/>
    <w:rsid w:val="00D00702"/>
    <w:rsid w:val="00D137DE"/>
    <w:rsid w:val="00D364F7"/>
    <w:rsid w:val="00D36D9D"/>
    <w:rsid w:val="00D55369"/>
    <w:rsid w:val="00D55B59"/>
    <w:rsid w:val="00D6177C"/>
    <w:rsid w:val="00D702AF"/>
    <w:rsid w:val="00D709D9"/>
    <w:rsid w:val="00D71408"/>
    <w:rsid w:val="00D929AC"/>
    <w:rsid w:val="00D9567E"/>
    <w:rsid w:val="00D975DB"/>
    <w:rsid w:val="00DA6099"/>
    <w:rsid w:val="00DD0AB5"/>
    <w:rsid w:val="00DE7055"/>
    <w:rsid w:val="00E11EF0"/>
    <w:rsid w:val="00E31A3A"/>
    <w:rsid w:val="00E5767E"/>
    <w:rsid w:val="00E8098F"/>
    <w:rsid w:val="00E84D26"/>
    <w:rsid w:val="00E94E99"/>
    <w:rsid w:val="00EA29F3"/>
    <w:rsid w:val="00ED0546"/>
    <w:rsid w:val="00ED2A33"/>
    <w:rsid w:val="00EE2790"/>
    <w:rsid w:val="00EE777C"/>
    <w:rsid w:val="00EF1A55"/>
    <w:rsid w:val="00F021B0"/>
    <w:rsid w:val="00F16275"/>
    <w:rsid w:val="00F4645F"/>
    <w:rsid w:val="00F6353A"/>
    <w:rsid w:val="00F6665F"/>
    <w:rsid w:val="00F74C4D"/>
    <w:rsid w:val="00F84107"/>
    <w:rsid w:val="00F96BFA"/>
    <w:rsid w:val="00FA3070"/>
    <w:rsid w:val="00FA357B"/>
    <w:rsid w:val="00FA5595"/>
    <w:rsid w:val="00FD3A7D"/>
    <w:rsid w:val="00FE3214"/>
    <w:rsid w:val="00FF1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7DAB6B49"/>
  <w15:docId w15:val="{DD799B97-23EA-481F-9B38-C0DAA0C7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357B"/>
    <w:pPr>
      <w:keepNext/>
      <w:jc w:val="center"/>
      <w:outlineLvl w:val="0"/>
    </w:pPr>
    <w:rPr>
      <w:i/>
      <w:sz w:val="16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05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A357B"/>
    <w:pPr>
      <w:keepNext/>
      <w:tabs>
        <w:tab w:val="left" w:pos="2700"/>
      </w:tabs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41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66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0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A35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A357B"/>
  </w:style>
  <w:style w:type="paragraph" w:styleId="Pidipagina">
    <w:name w:val="footer"/>
    <w:basedOn w:val="Normale"/>
    <w:link w:val="PidipaginaCarattere"/>
    <w:uiPriority w:val="99"/>
    <w:unhideWhenUsed/>
    <w:rsid w:val="00FA35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5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57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A357B"/>
    <w:rPr>
      <w:rFonts w:ascii="Times New Roman" w:eastAsia="Times New Roman" w:hAnsi="Times New Roman" w:cs="Times New Roman"/>
      <w:i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A357B"/>
    <w:rPr>
      <w:rFonts w:ascii="Times New Roman" w:eastAsia="Times New Roman" w:hAnsi="Times New Roman" w:cs="Times New Roman"/>
      <w:i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FA357B"/>
    <w:rPr>
      <w:color w:val="0000FF"/>
      <w:u w:val="single"/>
    </w:rPr>
  </w:style>
  <w:style w:type="character" w:styleId="Titolodellibro">
    <w:name w:val="Book Title"/>
    <w:basedOn w:val="Carpredefinitoparagrafo"/>
    <w:uiPriority w:val="33"/>
    <w:qFormat/>
    <w:rsid w:val="00FA357B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0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a">
    <w:rsid w:val="00EF1A55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CorpodeltestoCarattere">
    <w:name w:val="Corpo del testo Carattere"/>
    <w:rsid w:val="00EF1A55"/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F1A5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F1A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358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3583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C3583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qFormat/>
    <w:rsid w:val="00C3583C"/>
    <w:rPr>
      <w:b/>
      <w:bCs/>
    </w:rPr>
  </w:style>
  <w:style w:type="character" w:styleId="Enfasicorsivo">
    <w:name w:val="Emphasis"/>
    <w:basedOn w:val="Carpredefinitoparagrafo"/>
    <w:qFormat/>
    <w:rsid w:val="00C3583C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9614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61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Paragrafoelenco">
    <w:name w:val="List Paragraph"/>
    <w:basedOn w:val="Normale"/>
    <w:uiPriority w:val="34"/>
    <w:qFormat/>
    <w:rsid w:val="00A562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0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rsid w:val="003941CB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styleId="Testonormale">
    <w:name w:val="Plain Text"/>
    <w:basedOn w:val="Normale"/>
    <w:link w:val="TestonormaleCarattere"/>
    <w:semiHidden/>
    <w:rsid w:val="003941C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3941CB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41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customStyle="1" w:styleId="CorpoIndirizzi">
    <w:name w:val="Corpo Indirizzi"/>
    <w:rsid w:val="001C281C"/>
    <w:pPr>
      <w:tabs>
        <w:tab w:val="left" w:pos="5387"/>
        <w:tab w:val="left" w:pos="6237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1C281C"/>
    <w:pPr>
      <w:suppressAutoHyphens/>
    </w:pPr>
    <w:rPr>
      <w:szCs w:val="20"/>
      <w:lang w:eastAsia="ar-SA"/>
    </w:rPr>
  </w:style>
  <w:style w:type="paragraph" w:customStyle="1" w:styleId="Default">
    <w:name w:val="Default"/>
    <w:rsid w:val="001C281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E57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66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Corpodeltesto31">
    <w:name w:val="Corpo del testo 31"/>
    <w:basedOn w:val="Normale"/>
    <w:rsid w:val="004C6687"/>
    <w:pPr>
      <w:jc w:val="both"/>
    </w:pPr>
    <w:rPr>
      <w:szCs w:val="20"/>
    </w:rPr>
  </w:style>
  <w:style w:type="paragraph" w:customStyle="1" w:styleId="CM13">
    <w:name w:val="CM13"/>
    <w:basedOn w:val="Default"/>
    <w:next w:val="Default"/>
    <w:rsid w:val="002F37DD"/>
    <w:pPr>
      <w:widowControl w:val="0"/>
      <w:suppressAutoHyphens/>
      <w:autoSpaceDN/>
      <w:adjustRightInd/>
      <w:spacing w:after="350"/>
    </w:pPr>
    <w:rPr>
      <w:rFonts w:ascii="Verdana" w:eastAsia="Calibri" w:hAnsi="Verdana" w:cs="Times New Roman"/>
      <w:color w:val="auto"/>
      <w:lang w:eastAsia="ar-SA"/>
    </w:rPr>
  </w:style>
  <w:style w:type="paragraph" w:customStyle="1" w:styleId="CM10">
    <w:name w:val="CM10"/>
    <w:basedOn w:val="Default"/>
    <w:rsid w:val="002F37DD"/>
    <w:pPr>
      <w:widowControl w:val="0"/>
      <w:suppressAutoHyphens/>
      <w:autoSpaceDE/>
      <w:autoSpaceDN/>
      <w:adjustRightInd/>
      <w:spacing w:after="230" w:line="100" w:lineRule="atLeast"/>
    </w:pPr>
    <w:rPr>
      <w:rFonts w:ascii="Verdana" w:hAnsi="Verdana" w:cs="Times New Roman"/>
      <w:color w:val="00000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44EA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0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a\Documents\Modelli%20di%20Office%20personalizzati\Miur%20Carta%20Intestata%20PON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C6607-1264-4DF9-8708-31BB9D8C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Miur Carta Intestata PON 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primo grado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loredana rabino</cp:lastModifiedBy>
  <cp:revision>3</cp:revision>
  <cp:lastPrinted>2020-05-11T09:29:00Z</cp:lastPrinted>
  <dcterms:created xsi:type="dcterms:W3CDTF">2022-01-28T16:54:00Z</dcterms:created>
  <dcterms:modified xsi:type="dcterms:W3CDTF">2022-01-28T16:54:00Z</dcterms:modified>
</cp:coreProperties>
</file>