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91" w:rsidRDefault="004D7C91" w:rsidP="004D7C91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3548657" wp14:editId="4CB285C1">
            <wp:extent cx="6067425" cy="9144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E31A3A" w:rsidRDefault="00E31A3A" w:rsidP="00E31A3A">
      <w:pPr>
        <w:rPr>
          <w:rFonts w:ascii="Arial" w:hAnsi="Arial" w:cs="Arial"/>
          <w:sz w:val="20"/>
          <w:szCs w:val="20"/>
        </w:rPr>
      </w:pPr>
    </w:p>
    <w:p w:rsidR="00D929AC" w:rsidRPr="00D702AF" w:rsidRDefault="00D929AC" w:rsidP="00E31A3A">
      <w:pPr>
        <w:rPr>
          <w:rFonts w:ascii="Arial" w:hAnsi="Arial" w:cs="Arial"/>
          <w:b/>
        </w:rPr>
      </w:pPr>
      <w:r w:rsidRPr="00D702AF">
        <w:rPr>
          <w:rFonts w:ascii="Arial" w:hAnsi="Arial" w:cs="Arial"/>
          <w:b/>
        </w:rPr>
        <w:t>ALLEGATO B</w:t>
      </w:r>
    </w:p>
    <w:p w:rsidR="00E31A3A" w:rsidRPr="00D702AF" w:rsidRDefault="00E31A3A" w:rsidP="00D929AC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D929AC" w:rsidRPr="00D702AF" w:rsidRDefault="00D929AC" w:rsidP="00D929AC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Al Dirigente Scolastico</w:t>
      </w: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Dell’IC Nichelino I</w:t>
      </w: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Via Moncenisio,24</w:t>
      </w:r>
    </w:p>
    <w:p w:rsidR="00E31A3A" w:rsidRPr="00D702AF" w:rsidRDefault="00E31A3A" w:rsidP="00E31A3A">
      <w:pPr>
        <w:ind w:left="5664"/>
        <w:jc w:val="right"/>
        <w:rPr>
          <w:rFonts w:ascii="Arial" w:hAnsi="Arial" w:cs="Arial"/>
          <w:color w:val="FF0000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>10042 – Nichelino (To)</w:t>
      </w:r>
    </w:p>
    <w:p w:rsidR="0049606A" w:rsidRPr="00D702AF" w:rsidRDefault="0049606A" w:rsidP="00E31A3A">
      <w:pPr>
        <w:spacing w:line="480" w:lineRule="auto"/>
        <w:ind w:left="5664"/>
        <w:jc w:val="right"/>
        <w:rPr>
          <w:rFonts w:ascii="Arial" w:hAnsi="Arial" w:cs="Arial"/>
          <w:sz w:val="20"/>
          <w:szCs w:val="20"/>
        </w:rPr>
      </w:pPr>
      <w:r w:rsidRPr="00D702AF">
        <w:rPr>
          <w:rFonts w:ascii="Arial" w:hAnsi="Arial" w:cs="Arial"/>
          <w:sz w:val="20"/>
          <w:szCs w:val="20"/>
        </w:rPr>
        <w:t xml:space="preserve">   </w:t>
      </w:r>
    </w:p>
    <w:p w:rsidR="00E31A3A" w:rsidRPr="00D702AF" w:rsidRDefault="0049606A" w:rsidP="00E31A3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D702AF">
        <w:rPr>
          <w:rFonts w:ascii="Arial" w:hAnsi="Arial" w:cs="Arial"/>
          <w:sz w:val="20"/>
          <w:szCs w:val="16"/>
        </w:rPr>
        <w:t xml:space="preserve">Il / La sottoscritto/a _______________________________________________ nato/a ________________ (_____) il _____/____/______ compila, sotto la propria personale responsabilità, la seguente griglia di valutazione per la selezione di </w:t>
      </w:r>
      <w:r w:rsidR="002603D0">
        <w:rPr>
          <w:rFonts w:ascii="Arial" w:hAnsi="Arial" w:cs="Arial"/>
          <w:sz w:val="20"/>
          <w:szCs w:val="16"/>
        </w:rPr>
        <w:t>collaudatore</w:t>
      </w:r>
      <w:r w:rsidRPr="00D702AF">
        <w:rPr>
          <w:rFonts w:ascii="Arial" w:hAnsi="Arial" w:cs="Arial"/>
          <w:sz w:val="20"/>
          <w:szCs w:val="16"/>
        </w:rPr>
        <w:t xml:space="preserve"> per il progetto con codice: </w:t>
      </w:r>
      <w:r w:rsidR="009D5200" w:rsidRPr="00D702AF">
        <w:rPr>
          <w:rFonts w:ascii="Arial" w:hAnsi="Arial" w:cs="Arial"/>
          <w:b/>
          <w:sz w:val="20"/>
          <w:szCs w:val="20"/>
        </w:rPr>
        <w:t>13.1.2A-FESRPON-PI-2021-230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1094"/>
        <w:gridCol w:w="1630"/>
        <w:gridCol w:w="1630"/>
        <w:gridCol w:w="1630"/>
      </w:tblGrid>
      <w:tr w:rsidR="00DB59D5" w:rsidRPr="00DB59D5" w:rsidTr="00F77744">
        <w:tc>
          <w:tcPr>
            <w:tcW w:w="9778" w:type="dxa"/>
            <w:gridSpan w:val="6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b/>
              </w:rPr>
            </w:pPr>
            <w:bookmarkStart w:id="0" w:name="_GoBack"/>
            <w:r w:rsidRPr="00DB59D5">
              <w:rPr>
                <w:rFonts w:ascii="Arial" w:hAnsi="Arial" w:cs="Arial"/>
                <w:b/>
              </w:rPr>
              <w:t>GRIGLIA DI VALUTAZIONE DEI TITOLI PER ESPERTI COLLAUDATORI INTERNI PON - DIGITAL BOARD</w:t>
            </w:r>
          </w:p>
        </w:tc>
      </w:tr>
      <w:tr w:rsidR="00DB59D5" w:rsidRPr="00DB59D5" w:rsidTr="00F77744">
        <w:tc>
          <w:tcPr>
            <w:tcW w:w="4888" w:type="dxa"/>
            <w:gridSpan w:val="3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B59D5">
              <w:rPr>
                <w:rFonts w:ascii="Arial" w:hAnsi="Arial" w:cs="Arial"/>
                <w:sz w:val="18"/>
                <w:szCs w:val="18"/>
                <w:u w:val="single"/>
              </w:rPr>
              <w:t>L' ISTRUZIONE, LA FORMAZIONE NELLO SPECIFICO SETTORE IN CUI SI CONCORRE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n. riferimento del curriculum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da compilare a cura del candidato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da compilare a cura della commissione</w:t>
            </w:r>
          </w:p>
        </w:tc>
      </w:tr>
      <w:tr w:rsidR="00DB59D5" w:rsidRPr="00DB59D5" w:rsidTr="00F77744">
        <w:trPr>
          <w:trHeight w:val="255"/>
        </w:trPr>
        <w:tc>
          <w:tcPr>
            <w:tcW w:w="2660" w:type="dxa"/>
            <w:vMerge w:val="restart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A1. LAUREA (vecchio ordinamento o magistrale)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jc w:val="center"/>
              <w:rPr>
                <w:rFonts w:ascii="Arial" w:hAnsi="Arial" w:cs="Arial"/>
              </w:rPr>
            </w:pPr>
            <w:r w:rsidRPr="00DB59D5">
              <w:rPr>
                <w:rFonts w:ascii="Arial" w:hAnsi="Arial" w:cs="Arial"/>
              </w:rPr>
              <w:t>Punti</w:t>
            </w:r>
          </w:p>
        </w:tc>
        <w:tc>
          <w:tcPr>
            <w:tcW w:w="1630" w:type="dxa"/>
            <w:vMerge w:val="restart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rPr>
          <w:trHeight w:val="255"/>
        </w:trPr>
        <w:tc>
          <w:tcPr>
            <w:tcW w:w="266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59D5" w:rsidRPr="00DB59D5" w:rsidRDefault="00DB59D5" w:rsidP="00F77744">
            <w:pPr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rPr>
          <w:trHeight w:val="255"/>
        </w:trPr>
        <w:tc>
          <w:tcPr>
            <w:tcW w:w="266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59D5" w:rsidRPr="00DB59D5" w:rsidRDefault="00DB59D5" w:rsidP="00F77744">
            <w:pPr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100-110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rPr>
          <w:trHeight w:val="255"/>
        </w:trPr>
        <w:tc>
          <w:tcPr>
            <w:tcW w:w="266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59D5" w:rsidRPr="00DB59D5" w:rsidRDefault="00DB59D5" w:rsidP="00F77744">
            <w:pPr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&lt; 100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A2. LAUREA (triennale, in alternativa al punto A1)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A3. DIPLOMA (in alternativa ai punti A1 e A2)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4888" w:type="dxa"/>
            <w:gridSpan w:val="3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B59D5">
              <w:rPr>
                <w:rFonts w:ascii="Arial" w:hAnsi="Arial" w:cs="Arial"/>
                <w:sz w:val="18"/>
                <w:szCs w:val="18"/>
                <w:u w:val="single"/>
              </w:rPr>
              <w:t>LE CERTIFICAZIONI OTTENUTE NELLO SPECIFICO SETTORE IN CUI SI CORRENCO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B1. CERTIFICAZIONE CISCO CCNA ANTE 2020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B1. CERTIFICAZIONE CISCO CCNA 2021 O EQUIVALENTE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B2. CERTIFICAZIONE CISCO CCNP Routing e Switching O EQUIVALENTE (in alternativa al punto B1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B3. CERTIFICAZIONE CISCO EXPERT LEVEL O EQUIVALENTE (in alternativa ai punti B1 e B2)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B4. Patente ECDL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4888" w:type="dxa"/>
            <w:gridSpan w:val="3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B59D5">
              <w:rPr>
                <w:rFonts w:ascii="Arial" w:hAnsi="Arial" w:cs="Arial"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lastRenderedPageBreak/>
              <w:t>C1. DOCENZA IN MATERIE ATTINENTI AL PROGETTO (INFORMATICA, SISTEMI E RETI)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4 punti per anno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C2. FUNZIONE STRUMENTALE AREA INFORMATICA O SIMILE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4 punti per anno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C3. ESPERIENZA SU PROGETTO SPECIFICO (ES. PARTECIPAZIONE AD ALTRI PROGETTI PON FESR/FSE)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4 punti per anno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266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C4. ESPERIENZA LAVORATIVA PRIVATA NEL SETTORE DI GESTIONE HARDWARE E ACQUISTO DI BENI INFORMATICI</w:t>
            </w:r>
          </w:p>
        </w:tc>
        <w:tc>
          <w:tcPr>
            <w:tcW w:w="113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MAX 5</w:t>
            </w:r>
          </w:p>
        </w:tc>
        <w:tc>
          <w:tcPr>
            <w:tcW w:w="1094" w:type="dxa"/>
          </w:tcPr>
          <w:p w:rsidR="00DB59D5" w:rsidRPr="00DB59D5" w:rsidRDefault="00DB59D5" w:rsidP="00F77744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9D5">
              <w:rPr>
                <w:rFonts w:ascii="Arial" w:hAnsi="Arial" w:cs="Arial"/>
                <w:sz w:val="16"/>
                <w:szCs w:val="16"/>
              </w:rPr>
              <w:t>4 punti per anno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59D5" w:rsidRPr="00DB59D5" w:rsidTr="00F77744">
        <w:tc>
          <w:tcPr>
            <w:tcW w:w="4888" w:type="dxa"/>
            <w:gridSpan w:val="3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  <w:b/>
              </w:rPr>
            </w:pPr>
            <w:r w:rsidRPr="00DB59D5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DB59D5" w:rsidRPr="00DB59D5" w:rsidRDefault="00DB59D5" w:rsidP="00F7774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E31A3A" w:rsidRPr="00DB59D5" w:rsidRDefault="00E31A3A" w:rsidP="00E31A3A">
      <w:pPr>
        <w:rPr>
          <w:rFonts w:ascii="Arial" w:hAnsi="Arial" w:cs="Arial"/>
          <w:sz w:val="20"/>
          <w:szCs w:val="16"/>
        </w:rPr>
      </w:pPr>
    </w:p>
    <w:p w:rsidR="0049606A" w:rsidRPr="00DB59D5" w:rsidRDefault="0049606A" w:rsidP="00E31A3A">
      <w:pPr>
        <w:rPr>
          <w:rFonts w:ascii="Arial" w:hAnsi="Arial" w:cs="Arial"/>
          <w:sz w:val="20"/>
          <w:szCs w:val="16"/>
        </w:rPr>
      </w:pPr>
      <w:r w:rsidRPr="00DB59D5"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__________________________________</w:t>
      </w:r>
    </w:p>
    <w:bookmarkEnd w:id="0"/>
    <w:p w:rsidR="00E31A3A" w:rsidRPr="00DB59D5" w:rsidRDefault="00E31A3A" w:rsidP="009C71C9">
      <w:pPr>
        <w:rPr>
          <w:rFonts w:ascii="Arial" w:hAnsi="Arial" w:cs="Arial"/>
          <w:b/>
          <w:sz w:val="28"/>
          <w:szCs w:val="22"/>
        </w:rPr>
      </w:pPr>
    </w:p>
    <w:sectPr w:rsidR="00E31A3A" w:rsidRPr="00DB59D5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6" w:rsidRDefault="00B90F66" w:rsidP="00FA357B">
      <w:r>
        <w:separator/>
      </w:r>
    </w:p>
  </w:endnote>
  <w:endnote w:type="continuationSeparator" w:id="0">
    <w:p w:rsidR="00B90F66" w:rsidRDefault="00B90F66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6" w:rsidRDefault="00B90F66" w:rsidP="00FA357B">
      <w:r>
        <w:separator/>
      </w:r>
    </w:p>
  </w:footnote>
  <w:footnote w:type="continuationSeparator" w:id="0">
    <w:p w:rsidR="00B90F66" w:rsidRDefault="00B90F66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42649"/>
    <w:rsid w:val="00047986"/>
    <w:rsid w:val="00050C21"/>
    <w:rsid w:val="00057F32"/>
    <w:rsid w:val="00060918"/>
    <w:rsid w:val="00076A1B"/>
    <w:rsid w:val="00095AE1"/>
    <w:rsid w:val="000B3B7C"/>
    <w:rsid w:val="000B56D3"/>
    <w:rsid w:val="000B74A0"/>
    <w:rsid w:val="00100F2C"/>
    <w:rsid w:val="0011164C"/>
    <w:rsid w:val="00137322"/>
    <w:rsid w:val="0016735F"/>
    <w:rsid w:val="0018456E"/>
    <w:rsid w:val="00191989"/>
    <w:rsid w:val="001A297F"/>
    <w:rsid w:val="001B2BC4"/>
    <w:rsid w:val="001C195E"/>
    <w:rsid w:val="001C281C"/>
    <w:rsid w:val="001C6961"/>
    <w:rsid w:val="001D1F99"/>
    <w:rsid w:val="001D489A"/>
    <w:rsid w:val="001E2520"/>
    <w:rsid w:val="0023373D"/>
    <w:rsid w:val="002603D0"/>
    <w:rsid w:val="00262F9D"/>
    <w:rsid w:val="00281B84"/>
    <w:rsid w:val="002854A0"/>
    <w:rsid w:val="00291FB7"/>
    <w:rsid w:val="002F37DD"/>
    <w:rsid w:val="002F6AE5"/>
    <w:rsid w:val="00302468"/>
    <w:rsid w:val="0032030E"/>
    <w:rsid w:val="003270E0"/>
    <w:rsid w:val="00350581"/>
    <w:rsid w:val="00363C2C"/>
    <w:rsid w:val="00375CCB"/>
    <w:rsid w:val="0037793F"/>
    <w:rsid w:val="003855B0"/>
    <w:rsid w:val="003941CB"/>
    <w:rsid w:val="003C4043"/>
    <w:rsid w:val="003E3E10"/>
    <w:rsid w:val="003F1091"/>
    <w:rsid w:val="003F1C2D"/>
    <w:rsid w:val="00403C00"/>
    <w:rsid w:val="00420EA5"/>
    <w:rsid w:val="004524E3"/>
    <w:rsid w:val="0047632C"/>
    <w:rsid w:val="004812BF"/>
    <w:rsid w:val="004817BF"/>
    <w:rsid w:val="00493253"/>
    <w:rsid w:val="0049606A"/>
    <w:rsid w:val="004A3264"/>
    <w:rsid w:val="004B225D"/>
    <w:rsid w:val="004C6687"/>
    <w:rsid w:val="004D7C91"/>
    <w:rsid w:val="004E0D67"/>
    <w:rsid w:val="004E30E8"/>
    <w:rsid w:val="004E4567"/>
    <w:rsid w:val="005263CB"/>
    <w:rsid w:val="005442C3"/>
    <w:rsid w:val="00550350"/>
    <w:rsid w:val="0055212D"/>
    <w:rsid w:val="005544EA"/>
    <w:rsid w:val="005A40BA"/>
    <w:rsid w:val="005D5AC9"/>
    <w:rsid w:val="005E0F19"/>
    <w:rsid w:val="00611E69"/>
    <w:rsid w:val="006152F4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278D7"/>
    <w:rsid w:val="00735B11"/>
    <w:rsid w:val="00742E5C"/>
    <w:rsid w:val="00745C90"/>
    <w:rsid w:val="00772C58"/>
    <w:rsid w:val="007C3065"/>
    <w:rsid w:val="00824C7F"/>
    <w:rsid w:val="00851E48"/>
    <w:rsid w:val="008766C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A229A"/>
    <w:rsid w:val="009C1B92"/>
    <w:rsid w:val="009C5AB9"/>
    <w:rsid w:val="009C71C9"/>
    <w:rsid w:val="009D5200"/>
    <w:rsid w:val="009D7B66"/>
    <w:rsid w:val="009E7760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D656C"/>
    <w:rsid w:val="00AF0191"/>
    <w:rsid w:val="00AF154C"/>
    <w:rsid w:val="00B07375"/>
    <w:rsid w:val="00B16E14"/>
    <w:rsid w:val="00B21FB9"/>
    <w:rsid w:val="00B361EA"/>
    <w:rsid w:val="00B43AA0"/>
    <w:rsid w:val="00B47605"/>
    <w:rsid w:val="00B55B95"/>
    <w:rsid w:val="00B60F79"/>
    <w:rsid w:val="00B73211"/>
    <w:rsid w:val="00B81623"/>
    <w:rsid w:val="00B81C4B"/>
    <w:rsid w:val="00B90F66"/>
    <w:rsid w:val="00B93A81"/>
    <w:rsid w:val="00BA0435"/>
    <w:rsid w:val="00BA14B5"/>
    <w:rsid w:val="00BB0FFF"/>
    <w:rsid w:val="00BD0CAB"/>
    <w:rsid w:val="00BD7F93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E4F52"/>
    <w:rsid w:val="00CE5D5D"/>
    <w:rsid w:val="00CF2580"/>
    <w:rsid w:val="00CF2620"/>
    <w:rsid w:val="00D00702"/>
    <w:rsid w:val="00D137DE"/>
    <w:rsid w:val="00D364F7"/>
    <w:rsid w:val="00D36D9D"/>
    <w:rsid w:val="00D55369"/>
    <w:rsid w:val="00D55B59"/>
    <w:rsid w:val="00D6177C"/>
    <w:rsid w:val="00D702AF"/>
    <w:rsid w:val="00D709D9"/>
    <w:rsid w:val="00D71408"/>
    <w:rsid w:val="00D929AC"/>
    <w:rsid w:val="00D9567E"/>
    <w:rsid w:val="00D975DB"/>
    <w:rsid w:val="00DA6099"/>
    <w:rsid w:val="00DB59D5"/>
    <w:rsid w:val="00DD0AB5"/>
    <w:rsid w:val="00DE7055"/>
    <w:rsid w:val="00E11EF0"/>
    <w:rsid w:val="00E31A3A"/>
    <w:rsid w:val="00E5767E"/>
    <w:rsid w:val="00E8098F"/>
    <w:rsid w:val="00E84D26"/>
    <w:rsid w:val="00E94E99"/>
    <w:rsid w:val="00EA29F3"/>
    <w:rsid w:val="00ED0546"/>
    <w:rsid w:val="00ED2A33"/>
    <w:rsid w:val="00EE2790"/>
    <w:rsid w:val="00EE777C"/>
    <w:rsid w:val="00EF1A55"/>
    <w:rsid w:val="00F021B0"/>
    <w:rsid w:val="00F16275"/>
    <w:rsid w:val="00F4645F"/>
    <w:rsid w:val="00F6353A"/>
    <w:rsid w:val="00F6665F"/>
    <w:rsid w:val="00F74C4D"/>
    <w:rsid w:val="00F84107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DD799B97-23EA-481F-9B38-C0DAA0C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77D6-B027-4EE1-8FD2-6BF3910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2022-01-28T16:53:00Z</dcterms:created>
  <dcterms:modified xsi:type="dcterms:W3CDTF">2022-01-28T16:58:00Z</dcterms:modified>
</cp:coreProperties>
</file>