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C91" w:rsidRDefault="004D7C91" w:rsidP="004D7C91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3548657" wp14:editId="4CB285C1">
            <wp:extent cx="6067425" cy="91440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49606A" w:rsidRPr="001D489A" w:rsidRDefault="0049606A" w:rsidP="00CF2580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2"/>
          <w:szCs w:val="22"/>
        </w:rPr>
      </w:pPr>
    </w:p>
    <w:p w:rsidR="003270E0" w:rsidRPr="001D489A" w:rsidRDefault="003270E0" w:rsidP="003270E0">
      <w:pPr>
        <w:rPr>
          <w:rFonts w:ascii="Arial" w:hAnsi="Arial" w:cs="Arial"/>
          <w:sz w:val="20"/>
          <w:szCs w:val="20"/>
        </w:rPr>
      </w:pPr>
    </w:p>
    <w:p w:rsidR="0049606A" w:rsidRPr="001D489A" w:rsidRDefault="00D929AC" w:rsidP="0049606A">
      <w:pPr>
        <w:rPr>
          <w:rFonts w:ascii="Arial" w:hAnsi="Arial" w:cs="Arial"/>
          <w:b/>
        </w:rPr>
      </w:pPr>
      <w:r w:rsidRPr="001D489A">
        <w:rPr>
          <w:rFonts w:ascii="Arial" w:hAnsi="Arial" w:cs="Arial"/>
          <w:b/>
        </w:rPr>
        <w:t>ALLEGATO A</w:t>
      </w:r>
    </w:p>
    <w:p w:rsidR="0049606A" w:rsidRPr="001D489A" w:rsidRDefault="0049606A" w:rsidP="0049606A">
      <w:pPr>
        <w:ind w:left="5664"/>
        <w:jc w:val="right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Al Dirigente Scolastico</w:t>
      </w:r>
    </w:p>
    <w:p w:rsidR="00E31A3A" w:rsidRPr="001D489A" w:rsidRDefault="0049606A" w:rsidP="0049606A">
      <w:pPr>
        <w:ind w:left="5664"/>
        <w:jc w:val="right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Dell</w:t>
      </w:r>
      <w:r w:rsidR="00E31A3A" w:rsidRPr="001D489A">
        <w:rPr>
          <w:rFonts w:ascii="Arial" w:hAnsi="Arial" w:cs="Arial"/>
          <w:sz w:val="20"/>
          <w:szCs w:val="20"/>
        </w:rPr>
        <w:t>’IC Nichelino I</w:t>
      </w:r>
    </w:p>
    <w:p w:rsidR="0049606A" w:rsidRPr="001D489A" w:rsidRDefault="00E31A3A" w:rsidP="0049606A">
      <w:pPr>
        <w:ind w:left="5664"/>
        <w:jc w:val="right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Via Moncenisio,24</w:t>
      </w:r>
    </w:p>
    <w:p w:rsidR="00E31A3A" w:rsidRPr="001D489A" w:rsidRDefault="00E31A3A" w:rsidP="0049606A">
      <w:pPr>
        <w:ind w:left="5664"/>
        <w:jc w:val="right"/>
        <w:rPr>
          <w:rFonts w:ascii="Arial" w:hAnsi="Arial" w:cs="Arial"/>
          <w:color w:val="FF0000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10042 – Nichelino (To)</w:t>
      </w:r>
    </w:p>
    <w:p w:rsidR="0049606A" w:rsidRPr="001D489A" w:rsidRDefault="0049606A" w:rsidP="0049606A">
      <w:pPr>
        <w:ind w:left="5664"/>
        <w:jc w:val="center"/>
        <w:rPr>
          <w:rFonts w:ascii="Arial" w:hAnsi="Arial" w:cs="Arial"/>
          <w:i/>
          <w:sz w:val="20"/>
          <w:szCs w:val="20"/>
        </w:rPr>
      </w:pPr>
    </w:p>
    <w:p w:rsidR="0049606A" w:rsidRPr="001D489A" w:rsidRDefault="0049606A" w:rsidP="0049606A">
      <w:pPr>
        <w:pStyle w:val="Titolo7"/>
        <w:ind w:left="1134" w:hanging="1134"/>
        <w:rPr>
          <w:rFonts w:ascii="Arial" w:hAnsi="Arial" w:cs="Arial"/>
        </w:rPr>
      </w:pPr>
      <w:r w:rsidRPr="001D489A">
        <w:rPr>
          <w:rFonts w:ascii="Arial" w:hAnsi="Arial" w:cs="Arial"/>
        </w:rPr>
        <w:t xml:space="preserve">Oggetto: </w:t>
      </w:r>
      <w:r w:rsidRPr="001D489A">
        <w:rPr>
          <w:rFonts w:ascii="Arial" w:hAnsi="Arial" w:cs="Arial"/>
        </w:rPr>
        <w:tab/>
      </w:r>
      <w:r w:rsidR="00D929AC" w:rsidRPr="001D489A">
        <w:rPr>
          <w:rFonts w:ascii="Arial" w:hAnsi="Arial" w:cs="Arial"/>
          <w:b/>
          <w:i w:val="0"/>
        </w:rPr>
        <w:t>Istanza</w:t>
      </w:r>
      <w:r w:rsidRPr="001D489A">
        <w:rPr>
          <w:rFonts w:ascii="Arial" w:hAnsi="Arial" w:cs="Arial"/>
          <w:b/>
          <w:i w:val="0"/>
        </w:rPr>
        <w:t xml:space="preserve"> di partecipazione alla procedura di selezione di </w:t>
      </w:r>
      <w:r w:rsidR="006071D6">
        <w:rPr>
          <w:rFonts w:ascii="Arial" w:hAnsi="Arial" w:cs="Arial"/>
          <w:b/>
          <w:i w:val="0"/>
        </w:rPr>
        <w:t>Collaudatore</w:t>
      </w:r>
      <w:r w:rsidRPr="001D489A">
        <w:rPr>
          <w:rFonts w:ascii="Arial" w:hAnsi="Arial" w:cs="Arial"/>
          <w:b/>
          <w:i w:val="0"/>
        </w:rPr>
        <w:t xml:space="preserve"> </w:t>
      </w:r>
    </w:p>
    <w:p w:rsidR="00E31A3A" w:rsidRPr="001D489A" w:rsidRDefault="0049606A" w:rsidP="00E31A3A">
      <w:pPr>
        <w:rPr>
          <w:rFonts w:ascii="Arial" w:hAnsi="Arial" w:cs="Arial"/>
          <w:b/>
        </w:rPr>
      </w:pPr>
      <w:r w:rsidRPr="001D489A">
        <w:rPr>
          <w:rFonts w:ascii="Arial" w:hAnsi="Arial" w:cs="Arial"/>
          <w:b/>
          <w:i/>
        </w:rPr>
        <w:t xml:space="preserve"> </w:t>
      </w:r>
      <w:r w:rsidRPr="001D489A">
        <w:rPr>
          <w:rFonts w:ascii="Arial" w:hAnsi="Arial" w:cs="Arial"/>
          <w:b/>
          <w:i/>
        </w:rPr>
        <w:tab/>
      </w:r>
      <w:r w:rsidR="00E31A3A" w:rsidRPr="001D489A">
        <w:rPr>
          <w:rFonts w:ascii="Arial" w:hAnsi="Arial" w:cs="Arial"/>
          <w:b/>
          <w:i/>
        </w:rPr>
        <w:t xml:space="preserve">       </w:t>
      </w:r>
      <w:r w:rsidRPr="001D489A">
        <w:rPr>
          <w:rFonts w:ascii="Arial" w:hAnsi="Arial" w:cs="Arial"/>
          <w:b/>
          <w:i/>
        </w:rPr>
        <w:t xml:space="preserve"> </w:t>
      </w:r>
      <w:r w:rsidRPr="001D489A">
        <w:rPr>
          <w:rFonts w:ascii="Arial" w:hAnsi="Arial" w:cs="Arial"/>
          <w:b/>
        </w:rPr>
        <w:t xml:space="preserve">Progetto </w:t>
      </w:r>
      <w:r w:rsidR="009D5200" w:rsidRPr="001D489A">
        <w:rPr>
          <w:rFonts w:ascii="Arial" w:hAnsi="Arial" w:cs="Arial"/>
          <w:b/>
        </w:rPr>
        <w:t>13.1.2A-FESRPON-PI-2021-230</w:t>
      </w:r>
    </w:p>
    <w:p w:rsidR="0049606A" w:rsidRPr="001D489A" w:rsidRDefault="0049606A" w:rsidP="0049606A">
      <w:pPr>
        <w:spacing w:after="20"/>
        <w:jc w:val="both"/>
        <w:rPr>
          <w:rFonts w:ascii="Arial" w:hAnsi="Arial" w:cs="Arial"/>
          <w:b/>
          <w:sz w:val="20"/>
          <w:szCs w:val="20"/>
        </w:rPr>
      </w:pPr>
    </w:p>
    <w:p w:rsidR="0049606A" w:rsidRPr="001D489A" w:rsidRDefault="0049606A" w:rsidP="0049606A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 xml:space="preserve">Il/la sottoscritto/a __________________________________________ nato/a </w:t>
      </w:r>
      <w:proofErr w:type="spellStart"/>
      <w:r w:rsidRPr="001D489A">
        <w:rPr>
          <w:rFonts w:ascii="Arial" w:hAnsi="Arial" w:cs="Arial"/>
          <w:sz w:val="20"/>
          <w:szCs w:val="20"/>
        </w:rPr>
        <w:t>a</w:t>
      </w:r>
      <w:proofErr w:type="spellEnd"/>
      <w:r w:rsidRPr="001D489A">
        <w:rPr>
          <w:rFonts w:ascii="Arial" w:hAnsi="Arial" w:cs="Arial"/>
          <w:sz w:val="20"/>
          <w:szCs w:val="20"/>
        </w:rPr>
        <w:t xml:space="preserve"> ______________________</w:t>
      </w:r>
      <w:proofErr w:type="gramStart"/>
      <w:r w:rsidRPr="001D489A">
        <w:rPr>
          <w:rFonts w:ascii="Arial" w:hAnsi="Arial" w:cs="Arial"/>
          <w:sz w:val="20"/>
          <w:szCs w:val="20"/>
        </w:rPr>
        <w:t>_(</w:t>
      </w:r>
      <w:proofErr w:type="gramEnd"/>
      <w:r w:rsidRPr="001D489A">
        <w:rPr>
          <w:rFonts w:ascii="Arial" w:hAnsi="Arial" w:cs="Arial"/>
          <w:sz w:val="20"/>
          <w:szCs w:val="20"/>
        </w:rPr>
        <w:t>____)</w:t>
      </w:r>
    </w:p>
    <w:p w:rsidR="0049606A" w:rsidRPr="001D489A" w:rsidRDefault="0049606A" w:rsidP="0049606A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Il ___/___/______ codice fiscale _______________________ residente a __________________________</w:t>
      </w:r>
      <w:proofErr w:type="gramStart"/>
      <w:r w:rsidRPr="001D489A">
        <w:rPr>
          <w:rFonts w:ascii="Arial" w:hAnsi="Arial" w:cs="Arial"/>
          <w:sz w:val="20"/>
          <w:szCs w:val="20"/>
        </w:rPr>
        <w:t>_(</w:t>
      </w:r>
      <w:proofErr w:type="gramEnd"/>
      <w:r w:rsidRPr="001D489A">
        <w:rPr>
          <w:rFonts w:ascii="Arial" w:hAnsi="Arial" w:cs="Arial"/>
          <w:sz w:val="20"/>
          <w:szCs w:val="20"/>
        </w:rPr>
        <w:t>____)</w:t>
      </w:r>
    </w:p>
    <w:p w:rsidR="00D929AC" w:rsidRPr="001D489A" w:rsidRDefault="0049606A" w:rsidP="00D929AC">
      <w:pPr>
        <w:spacing w:after="20" w:line="360" w:lineRule="auto"/>
        <w:jc w:val="both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 xml:space="preserve">in via ____________________________ n. ____  Recapito telefono fisso _______________________ recapito </w:t>
      </w:r>
      <w:proofErr w:type="spellStart"/>
      <w:r w:rsidRPr="001D489A">
        <w:rPr>
          <w:rFonts w:ascii="Arial" w:hAnsi="Arial" w:cs="Arial"/>
          <w:sz w:val="20"/>
          <w:szCs w:val="20"/>
        </w:rPr>
        <w:t>tel.cellulare</w:t>
      </w:r>
      <w:proofErr w:type="spellEnd"/>
      <w:r w:rsidRPr="001D489A">
        <w:rPr>
          <w:rFonts w:ascii="Arial" w:hAnsi="Arial" w:cs="Arial"/>
          <w:sz w:val="20"/>
          <w:szCs w:val="20"/>
        </w:rPr>
        <w:t xml:space="preserve"> ____________________________ indirizzo E-Mail _____________________________________, </w:t>
      </w:r>
      <w:r w:rsidR="00D929AC" w:rsidRPr="001D489A">
        <w:rPr>
          <w:rFonts w:ascii="Arial" w:hAnsi="Arial" w:cs="Arial"/>
          <w:sz w:val="20"/>
          <w:szCs w:val="20"/>
        </w:rPr>
        <w:t>in servizio presso l’Istituto Comprensivo Nichelino I in qualità di __________________________</w:t>
      </w:r>
    </w:p>
    <w:p w:rsidR="00D929AC" w:rsidRPr="001D489A" w:rsidRDefault="00D929AC" w:rsidP="00D929AC">
      <w:pPr>
        <w:spacing w:after="20" w:line="360" w:lineRule="auto"/>
        <w:jc w:val="center"/>
        <w:rPr>
          <w:rFonts w:ascii="Arial" w:hAnsi="Arial" w:cs="Arial"/>
          <w:b/>
          <w:sz w:val="28"/>
        </w:rPr>
      </w:pPr>
    </w:p>
    <w:p w:rsidR="0049606A" w:rsidRPr="001D489A" w:rsidRDefault="0049606A" w:rsidP="00D929AC">
      <w:pPr>
        <w:spacing w:after="20" w:line="360" w:lineRule="auto"/>
        <w:jc w:val="center"/>
        <w:rPr>
          <w:rFonts w:ascii="Arial" w:hAnsi="Arial" w:cs="Arial"/>
          <w:b/>
          <w:sz w:val="28"/>
        </w:rPr>
      </w:pPr>
      <w:r w:rsidRPr="001D489A">
        <w:rPr>
          <w:rFonts w:ascii="Arial" w:hAnsi="Arial" w:cs="Arial"/>
          <w:b/>
          <w:sz w:val="28"/>
        </w:rPr>
        <w:t>CHIEDE</w:t>
      </w:r>
    </w:p>
    <w:p w:rsidR="009D5200" w:rsidRPr="001D489A" w:rsidRDefault="0049606A" w:rsidP="009D5200">
      <w:pPr>
        <w:rPr>
          <w:rFonts w:ascii="Arial" w:hAnsi="Arial" w:cs="Arial"/>
          <w:b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 xml:space="preserve">di partecipare alla selezione per l’attribuzione dell’incarico </w:t>
      </w:r>
      <w:proofErr w:type="gramStart"/>
      <w:r w:rsidRPr="001D489A">
        <w:rPr>
          <w:rFonts w:ascii="Arial" w:hAnsi="Arial" w:cs="Arial"/>
          <w:sz w:val="20"/>
          <w:szCs w:val="20"/>
        </w:rPr>
        <w:t xml:space="preserve">di  </w:t>
      </w:r>
      <w:r w:rsidR="006071D6">
        <w:rPr>
          <w:rFonts w:ascii="Arial" w:hAnsi="Arial" w:cs="Arial"/>
          <w:sz w:val="20"/>
          <w:szCs w:val="20"/>
        </w:rPr>
        <w:t>collaudatore</w:t>
      </w:r>
      <w:bookmarkStart w:id="0" w:name="_GoBack"/>
      <w:bookmarkEnd w:id="0"/>
      <w:proofErr w:type="gramEnd"/>
      <w:r w:rsidRPr="001D489A">
        <w:rPr>
          <w:rFonts w:ascii="Arial" w:hAnsi="Arial" w:cs="Arial"/>
          <w:sz w:val="20"/>
          <w:szCs w:val="20"/>
        </w:rPr>
        <w:t xml:space="preserve"> relativo al progetto </w:t>
      </w:r>
      <w:r w:rsidR="009D5200" w:rsidRPr="001D489A">
        <w:rPr>
          <w:rFonts w:ascii="Arial" w:hAnsi="Arial" w:cs="Arial"/>
          <w:b/>
          <w:sz w:val="20"/>
          <w:szCs w:val="20"/>
        </w:rPr>
        <w:t>13.1.2A-FESRPON-PI-2021-230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 tal fine, consapevole delle responsabilità e delle sanzioni penali previste dall’art. 76 del DPR 445/2000 per le false attestazioni e dichiarazioni mendaci, della perdita dei benefici conseguenti al provvedimento emanato sulla base di dichiarazioni non veritiere, ai sensi dell’art. 75 del citato DPR.</w:t>
      </w:r>
    </w:p>
    <w:p w:rsidR="00D929AC" w:rsidRPr="001D489A" w:rsidRDefault="00D929AC" w:rsidP="00D929AC">
      <w:pPr>
        <w:jc w:val="center"/>
        <w:rPr>
          <w:rFonts w:ascii="Arial" w:hAnsi="Arial" w:cs="Arial"/>
          <w:b/>
          <w:sz w:val="28"/>
          <w:szCs w:val="28"/>
        </w:rPr>
      </w:pPr>
      <w:r w:rsidRPr="001D489A">
        <w:rPr>
          <w:rFonts w:ascii="Arial" w:hAnsi="Arial" w:cs="Arial"/>
          <w:b/>
          <w:sz w:val="28"/>
          <w:szCs w:val="28"/>
        </w:rPr>
        <w:t>DICHIARA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spacing w:line="360" w:lineRule="auto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di essere in possesso del titolo di studio: ___________________________________________</w:t>
      </w:r>
    </w:p>
    <w:p w:rsidR="00D929AC" w:rsidRPr="001D489A" w:rsidRDefault="00D929AC" w:rsidP="00D929AC">
      <w:pPr>
        <w:spacing w:line="360" w:lineRule="auto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conseguito il: _______________</w:t>
      </w:r>
      <w:r w:rsidRPr="001D489A">
        <w:rPr>
          <w:rFonts w:ascii="Arial" w:hAnsi="Arial" w:cs="Arial"/>
          <w:sz w:val="20"/>
          <w:szCs w:val="20"/>
        </w:rPr>
        <w:tab/>
        <w:t>presso: ___________________________________________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Allega alla presente domanda:</w:t>
      </w:r>
    </w:p>
    <w:p w:rsidR="00D929AC" w:rsidRPr="001D489A" w:rsidRDefault="00D929AC" w:rsidP="00D929AC">
      <w:pPr>
        <w:pStyle w:val="Paragrafoelenco"/>
        <w:numPr>
          <w:ilvl w:val="0"/>
          <w:numId w:val="8"/>
        </w:numPr>
        <w:ind w:left="993" w:hanging="426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Griglia valutazione titoli (allegato B);</w:t>
      </w:r>
    </w:p>
    <w:p w:rsidR="00D929AC" w:rsidRPr="001D489A" w:rsidRDefault="00D929AC" w:rsidP="00D929AC">
      <w:pPr>
        <w:pStyle w:val="Paragrafoelenco"/>
        <w:numPr>
          <w:ilvl w:val="0"/>
          <w:numId w:val="8"/>
        </w:numPr>
        <w:ind w:left="993" w:hanging="426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Curriculum in formato Europeo;</w:t>
      </w:r>
    </w:p>
    <w:p w:rsidR="00D929AC" w:rsidRPr="001D489A" w:rsidRDefault="00D929AC" w:rsidP="00D929AC">
      <w:pPr>
        <w:pStyle w:val="Paragrafoelenco"/>
        <w:numPr>
          <w:ilvl w:val="0"/>
          <w:numId w:val="8"/>
        </w:numPr>
        <w:ind w:left="993" w:hanging="426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Dichiarazione di insussistenza delle cause di incompatibilità.</w:t>
      </w: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</w:p>
    <w:p w:rsidR="00D929AC" w:rsidRPr="001D489A" w:rsidRDefault="00D929AC" w:rsidP="00D929AC">
      <w:pPr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Ai sensi del D.L. 196 del 30/06/2003, dichiara, altresì, di essere stato informato sul trattamento dei dati personali e, pertanto,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49606A" w:rsidRPr="001D489A" w:rsidRDefault="0049606A" w:rsidP="0049606A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49606A" w:rsidRPr="001D489A" w:rsidRDefault="0049606A" w:rsidP="0049606A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1D489A">
        <w:rPr>
          <w:rFonts w:ascii="Arial" w:hAnsi="Arial" w:cs="Arial"/>
          <w:sz w:val="20"/>
          <w:szCs w:val="20"/>
        </w:rPr>
        <w:t>Data _____/_____/______</w:t>
      </w:r>
      <w:r w:rsidRPr="001D489A">
        <w:rPr>
          <w:rFonts w:ascii="Arial" w:hAnsi="Arial" w:cs="Arial"/>
          <w:sz w:val="20"/>
          <w:szCs w:val="20"/>
        </w:rPr>
        <w:tab/>
      </w:r>
      <w:r w:rsidRPr="001D489A">
        <w:rPr>
          <w:rFonts w:ascii="Arial" w:hAnsi="Arial" w:cs="Arial"/>
          <w:sz w:val="20"/>
          <w:szCs w:val="20"/>
        </w:rPr>
        <w:tab/>
      </w:r>
      <w:r w:rsidRPr="001D489A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:rsidR="0049606A" w:rsidRPr="001D489A" w:rsidRDefault="0049606A" w:rsidP="0049606A">
      <w:pPr>
        <w:pStyle w:val="Corpotesto"/>
        <w:spacing w:before="120"/>
        <w:jc w:val="both"/>
        <w:rPr>
          <w:rFonts w:ascii="Arial" w:hAnsi="Arial" w:cs="Arial"/>
          <w:i/>
          <w:sz w:val="20"/>
          <w:szCs w:val="20"/>
        </w:rPr>
      </w:pPr>
    </w:p>
    <w:p w:rsidR="00E31A3A" w:rsidRDefault="00E31A3A" w:rsidP="009E6AAC">
      <w:pPr>
        <w:rPr>
          <w:rFonts w:ascii="Book Antiqua" w:hAnsi="Book Antiqua"/>
        </w:rPr>
      </w:pPr>
    </w:p>
    <w:sectPr w:rsidR="00E31A3A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66" w:rsidRDefault="00B90F66" w:rsidP="00FA357B">
      <w:r>
        <w:separator/>
      </w:r>
    </w:p>
  </w:endnote>
  <w:endnote w:type="continuationSeparator" w:id="0">
    <w:p w:rsidR="00B90F66" w:rsidRDefault="00B90F66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66" w:rsidRDefault="00B90F66" w:rsidP="00FA357B">
      <w:r>
        <w:separator/>
      </w:r>
    </w:p>
  </w:footnote>
  <w:footnote w:type="continuationSeparator" w:id="0">
    <w:p w:rsidR="00B90F66" w:rsidRDefault="00B90F66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42649"/>
    <w:rsid w:val="00047986"/>
    <w:rsid w:val="00050C21"/>
    <w:rsid w:val="00057F32"/>
    <w:rsid w:val="00060918"/>
    <w:rsid w:val="00076A1B"/>
    <w:rsid w:val="00095AE1"/>
    <w:rsid w:val="000B3B7C"/>
    <w:rsid w:val="000B56D3"/>
    <w:rsid w:val="000B74A0"/>
    <w:rsid w:val="00100F2C"/>
    <w:rsid w:val="0011164C"/>
    <w:rsid w:val="00137322"/>
    <w:rsid w:val="0016735F"/>
    <w:rsid w:val="0018456E"/>
    <w:rsid w:val="00191989"/>
    <w:rsid w:val="001A297F"/>
    <w:rsid w:val="001B2BC4"/>
    <w:rsid w:val="001C195E"/>
    <w:rsid w:val="001C281C"/>
    <w:rsid w:val="001C6961"/>
    <w:rsid w:val="001D1F99"/>
    <w:rsid w:val="001D489A"/>
    <w:rsid w:val="001E2520"/>
    <w:rsid w:val="0023373D"/>
    <w:rsid w:val="00262F9D"/>
    <w:rsid w:val="00281B84"/>
    <w:rsid w:val="002854A0"/>
    <w:rsid w:val="00291FB7"/>
    <w:rsid w:val="002F37DD"/>
    <w:rsid w:val="002F6AE5"/>
    <w:rsid w:val="00302468"/>
    <w:rsid w:val="0032030E"/>
    <w:rsid w:val="003270E0"/>
    <w:rsid w:val="00350581"/>
    <w:rsid w:val="00363C2C"/>
    <w:rsid w:val="00375CCB"/>
    <w:rsid w:val="0037793F"/>
    <w:rsid w:val="003855B0"/>
    <w:rsid w:val="003941CB"/>
    <w:rsid w:val="003C4043"/>
    <w:rsid w:val="003E3E10"/>
    <w:rsid w:val="003F1091"/>
    <w:rsid w:val="003F1C2D"/>
    <w:rsid w:val="00403C00"/>
    <w:rsid w:val="00420EA5"/>
    <w:rsid w:val="004524E3"/>
    <w:rsid w:val="0047632C"/>
    <w:rsid w:val="004812BF"/>
    <w:rsid w:val="004817BF"/>
    <w:rsid w:val="00493253"/>
    <w:rsid w:val="0049606A"/>
    <w:rsid w:val="004A3264"/>
    <w:rsid w:val="004B225D"/>
    <w:rsid w:val="004C6687"/>
    <w:rsid w:val="004D7C91"/>
    <w:rsid w:val="004E0D67"/>
    <w:rsid w:val="004E30E8"/>
    <w:rsid w:val="004E4567"/>
    <w:rsid w:val="005263CB"/>
    <w:rsid w:val="005442C3"/>
    <w:rsid w:val="00550350"/>
    <w:rsid w:val="0055212D"/>
    <w:rsid w:val="005544EA"/>
    <w:rsid w:val="005A40BA"/>
    <w:rsid w:val="005D5AC9"/>
    <w:rsid w:val="005E0F19"/>
    <w:rsid w:val="006071D6"/>
    <w:rsid w:val="00611E69"/>
    <w:rsid w:val="006152F4"/>
    <w:rsid w:val="006504C4"/>
    <w:rsid w:val="00650DFF"/>
    <w:rsid w:val="006562ED"/>
    <w:rsid w:val="00667753"/>
    <w:rsid w:val="006772D1"/>
    <w:rsid w:val="006A5CE8"/>
    <w:rsid w:val="006B1B42"/>
    <w:rsid w:val="006B539A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824C7F"/>
    <w:rsid w:val="00851E48"/>
    <w:rsid w:val="008766CA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A229A"/>
    <w:rsid w:val="009C1B92"/>
    <w:rsid w:val="009C5AB9"/>
    <w:rsid w:val="009D5200"/>
    <w:rsid w:val="009D7B66"/>
    <w:rsid w:val="009E6AAC"/>
    <w:rsid w:val="009E7760"/>
    <w:rsid w:val="00A02EDF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D656C"/>
    <w:rsid w:val="00AF0191"/>
    <w:rsid w:val="00AF154C"/>
    <w:rsid w:val="00B07375"/>
    <w:rsid w:val="00B16E14"/>
    <w:rsid w:val="00B21FB9"/>
    <w:rsid w:val="00B361EA"/>
    <w:rsid w:val="00B43AA0"/>
    <w:rsid w:val="00B47605"/>
    <w:rsid w:val="00B55B95"/>
    <w:rsid w:val="00B60F79"/>
    <w:rsid w:val="00B73211"/>
    <w:rsid w:val="00B77726"/>
    <w:rsid w:val="00B81623"/>
    <w:rsid w:val="00B81C4B"/>
    <w:rsid w:val="00B90F66"/>
    <w:rsid w:val="00B93A81"/>
    <w:rsid w:val="00BA0435"/>
    <w:rsid w:val="00BA14B5"/>
    <w:rsid w:val="00BB0FFF"/>
    <w:rsid w:val="00BD0CAB"/>
    <w:rsid w:val="00BD7F93"/>
    <w:rsid w:val="00BE3716"/>
    <w:rsid w:val="00C00BFB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E4F52"/>
    <w:rsid w:val="00CE5D5D"/>
    <w:rsid w:val="00CF2580"/>
    <w:rsid w:val="00CF2620"/>
    <w:rsid w:val="00D00702"/>
    <w:rsid w:val="00D137DE"/>
    <w:rsid w:val="00D364F7"/>
    <w:rsid w:val="00D36D9D"/>
    <w:rsid w:val="00D55369"/>
    <w:rsid w:val="00D55B59"/>
    <w:rsid w:val="00D6177C"/>
    <w:rsid w:val="00D709D9"/>
    <w:rsid w:val="00D71408"/>
    <w:rsid w:val="00D929AC"/>
    <w:rsid w:val="00D9567E"/>
    <w:rsid w:val="00D975DB"/>
    <w:rsid w:val="00DA6099"/>
    <w:rsid w:val="00DD0AB5"/>
    <w:rsid w:val="00DE7055"/>
    <w:rsid w:val="00E11EF0"/>
    <w:rsid w:val="00E31A3A"/>
    <w:rsid w:val="00E5767E"/>
    <w:rsid w:val="00E8098F"/>
    <w:rsid w:val="00E84D26"/>
    <w:rsid w:val="00E94E99"/>
    <w:rsid w:val="00EA29F3"/>
    <w:rsid w:val="00ED0546"/>
    <w:rsid w:val="00ED2A33"/>
    <w:rsid w:val="00EE2790"/>
    <w:rsid w:val="00EE777C"/>
    <w:rsid w:val="00EF1A55"/>
    <w:rsid w:val="00F021B0"/>
    <w:rsid w:val="00F16275"/>
    <w:rsid w:val="00F4645F"/>
    <w:rsid w:val="00F6353A"/>
    <w:rsid w:val="00F6665F"/>
    <w:rsid w:val="00F74C4D"/>
    <w:rsid w:val="00F84107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942959"/>
  <w15:docId w15:val="{DD799B97-23EA-481F-9B38-C0DAA0C7B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90366-6715-40BE-A215-9976A484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1</TotalTime>
  <Pages>1</Pages>
  <Words>280</Words>
  <Characters>1770</Characters>
  <Application>Microsoft Office Word</Application>
  <DocSecurity>0</DocSecurity>
  <Lines>49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3</cp:revision>
  <cp:lastPrinted>2020-05-11T09:29:00Z</cp:lastPrinted>
  <dcterms:created xsi:type="dcterms:W3CDTF">2022-01-28T16:53:00Z</dcterms:created>
  <dcterms:modified xsi:type="dcterms:W3CDTF">2022-01-28T16:53:00Z</dcterms:modified>
</cp:coreProperties>
</file>