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77749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7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Pr="00E31A3A" w:rsidRDefault="00E31A3A" w:rsidP="00E31A3A">
      <w:pPr>
        <w:rPr>
          <w:rFonts w:ascii="Arial" w:hAnsi="Arial" w:cs="Arial"/>
          <w:sz w:val="20"/>
          <w:szCs w:val="20"/>
        </w:rPr>
      </w:pPr>
    </w:p>
    <w:p w:rsid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</w:p>
    <w:p w:rsidR="000F2DBC" w:rsidRDefault="000F2DBC" w:rsidP="00E31A3A">
      <w:pPr>
        <w:ind w:left="5664"/>
        <w:jc w:val="right"/>
        <w:rPr>
          <w:rFonts w:ascii="Arial" w:hAnsi="Arial" w:cs="Arial"/>
        </w:rPr>
      </w:pPr>
    </w:p>
    <w:p w:rsidR="000F2DBC" w:rsidRDefault="000F2DBC" w:rsidP="000F2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B</w:t>
      </w:r>
    </w:p>
    <w:p w:rsidR="000F2DBC" w:rsidRDefault="000F2DBC" w:rsidP="000F2DBC">
      <w:pPr>
        <w:rPr>
          <w:rFonts w:ascii="Arial" w:hAnsi="Arial" w:cs="Arial"/>
        </w:rPr>
      </w:pP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Al Dirigente Scolastico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Dell’IC Nichelino I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Via Moncenisio,24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0F2DBC">
        <w:rPr>
          <w:rFonts w:ascii="Arial" w:hAnsi="Arial" w:cs="Arial"/>
        </w:rPr>
        <w:t>10042 – Nichelino (To)</w:t>
      </w:r>
    </w:p>
    <w:p w:rsidR="0049606A" w:rsidRPr="000F2DBC" w:rsidRDefault="0049606A" w:rsidP="00E31A3A">
      <w:pPr>
        <w:spacing w:line="480" w:lineRule="auto"/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   </w:t>
      </w:r>
    </w:p>
    <w:p w:rsidR="00E31A3A" w:rsidRPr="000F2DBC" w:rsidRDefault="0049606A" w:rsidP="00E31A3A">
      <w:pPr>
        <w:spacing w:line="480" w:lineRule="auto"/>
        <w:rPr>
          <w:rFonts w:ascii="Arial" w:hAnsi="Arial" w:cs="Arial"/>
          <w:b/>
        </w:rPr>
      </w:pPr>
      <w:r w:rsidRPr="000F2DBC">
        <w:rPr>
          <w:rFonts w:ascii="Arial" w:hAnsi="Arial" w:cs="Arial"/>
        </w:rPr>
        <w:t xml:space="preserve">Il / La sottoscritto/a _________________________________ nato/a ________________ (_____) il _____/____/______ compila, sotto la propria personale responsabilità, </w:t>
      </w:r>
      <w:r w:rsidR="008C1FA5">
        <w:rPr>
          <w:rFonts w:ascii="Arial" w:hAnsi="Arial" w:cs="Arial"/>
        </w:rPr>
        <w:t>dichiara di possedere i seguenti titoli ai fini della procedura di</w:t>
      </w:r>
      <w:r w:rsidRPr="000F2DBC">
        <w:rPr>
          <w:rFonts w:ascii="Arial" w:hAnsi="Arial" w:cs="Arial"/>
        </w:rPr>
        <w:t xml:space="preserve"> selezione d</w:t>
      </w:r>
      <w:r w:rsidR="008C1FA5">
        <w:rPr>
          <w:rFonts w:ascii="Arial" w:hAnsi="Arial" w:cs="Arial"/>
        </w:rPr>
        <w:t>el</w:t>
      </w:r>
      <w:r w:rsidRPr="000F2DBC">
        <w:rPr>
          <w:rFonts w:ascii="Arial" w:hAnsi="Arial" w:cs="Arial"/>
        </w:rPr>
        <w:t xml:space="preserve"> progettista per il progetto codice: </w:t>
      </w:r>
      <w:r w:rsidR="00E31A3A" w:rsidRPr="000F2DBC">
        <w:rPr>
          <w:rFonts w:ascii="Arial" w:hAnsi="Arial" w:cs="Arial"/>
          <w:b/>
        </w:rPr>
        <w:t>13.1.1A-FESRPON-PI-2021-101</w:t>
      </w:r>
    </w:p>
    <w:p w:rsidR="00E31A3A" w:rsidRPr="000F2DBC" w:rsidRDefault="00E31A3A" w:rsidP="00E31A3A">
      <w:pPr>
        <w:rPr>
          <w:rFonts w:ascii="Arial" w:hAnsi="Arial" w:cs="Arial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132"/>
        <w:gridCol w:w="1134"/>
        <w:gridCol w:w="993"/>
        <w:gridCol w:w="1448"/>
        <w:gridCol w:w="1630"/>
        <w:gridCol w:w="1630"/>
      </w:tblGrid>
      <w:tr w:rsidR="00E31A3A" w:rsidRPr="000F2DBC" w:rsidTr="00DC74B5">
        <w:tc>
          <w:tcPr>
            <w:tcW w:w="9967" w:type="dxa"/>
            <w:gridSpan w:val="6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  <w:b/>
              </w:rPr>
            </w:pPr>
            <w:r w:rsidRPr="000F2DBC">
              <w:rPr>
                <w:rFonts w:ascii="Arial" w:hAnsi="Arial" w:cs="Arial"/>
                <w:b/>
              </w:rPr>
              <w:t>GRIGLIA DI VALUTAZIONE DEI TITOLI PER ESPERTI PROGETTISTI INTERNI PON CABLAGGIO STRUTTURATO E SICURO</w:t>
            </w:r>
          </w:p>
        </w:tc>
      </w:tr>
      <w:tr w:rsidR="00E31A3A" w:rsidRPr="000F2DBC" w:rsidTr="00DC74B5">
        <w:tc>
          <w:tcPr>
            <w:tcW w:w="5259" w:type="dxa"/>
            <w:gridSpan w:val="3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0F2DBC">
              <w:rPr>
                <w:rFonts w:ascii="Arial" w:hAnsi="Arial" w:cs="Arial"/>
                <w:u w:val="single"/>
              </w:rPr>
              <w:t>L' ISTRUZIONE, LA FORMAZIONE NELLO SPECIFICO SETTORE IN CUI SI CONCORRE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n. riferimento del curriculum</w:t>
            </w: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da compilare a cura del candidato</w:t>
            </w: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da compilare a cura della commissione</w:t>
            </w:r>
          </w:p>
        </w:tc>
      </w:tr>
      <w:tr w:rsidR="00E31A3A" w:rsidRPr="000F2DBC" w:rsidTr="00DC74B5">
        <w:trPr>
          <w:trHeight w:val="255"/>
        </w:trPr>
        <w:tc>
          <w:tcPr>
            <w:tcW w:w="3132" w:type="dxa"/>
            <w:vMerge w:val="restart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A1. LAUREA (vecchio ordinamento o magistrale)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Punti</w:t>
            </w:r>
          </w:p>
        </w:tc>
        <w:tc>
          <w:tcPr>
            <w:tcW w:w="1448" w:type="dxa"/>
            <w:vMerge w:val="restart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rPr>
          <w:trHeight w:val="255"/>
        </w:trPr>
        <w:tc>
          <w:tcPr>
            <w:tcW w:w="3132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110 e lode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20</w:t>
            </w:r>
          </w:p>
        </w:tc>
        <w:tc>
          <w:tcPr>
            <w:tcW w:w="1448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rPr>
          <w:trHeight w:val="255"/>
        </w:trPr>
        <w:tc>
          <w:tcPr>
            <w:tcW w:w="3132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100-110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18</w:t>
            </w:r>
          </w:p>
        </w:tc>
        <w:tc>
          <w:tcPr>
            <w:tcW w:w="1448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rPr>
          <w:trHeight w:val="255"/>
        </w:trPr>
        <w:tc>
          <w:tcPr>
            <w:tcW w:w="3132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&lt; 100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240" w:after="100" w:afterAutospacing="1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15</w:t>
            </w:r>
          </w:p>
        </w:tc>
        <w:tc>
          <w:tcPr>
            <w:tcW w:w="1448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24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A2. LAUREA (triennale, in alternativa al punto A1)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10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A3. DIPLOMA (in alternativa ai punti A1 e A2)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5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5259" w:type="dxa"/>
            <w:gridSpan w:val="3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0F2DBC">
              <w:rPr>
                <w:rFonts w:ascii="Arial" w:hAnsi="Arial" w:cs="Arial"/>
                <w:u w:val="single"/>
              </w:rPr>
              <w:t>LE CERTIFICAZIONI OTTENUTE NELLO SPECIFICO SETTORE IN CUI SI CORRENCO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B1. CERTIFICAZIONE CISCO CCNA ANTE 2020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10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B1. CERTIFICAZIONE CISCO CCNA 2021 O EQUIVALENTE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15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B2. CERTIFICAZIONE CISCO CCNP Routing e Switching O EQUIVALENTE (in alternativa al punto B1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20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B3. CERTIFICAZIONE CISCO EXPERT LEVEL O EQUIVALENTE (in alternativa ai punti B1 e B2)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25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B4. Patente ECDL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5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5259" w:type="dxa"/>
            <w:gridSpan w:val="3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LE ESPERIENZE NELLO SPECIFICO SETTORE IN CUI SI CONCORRE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C1. DOCENZA IN MATERIE ATTINENTI AL PROGETTO (INFORMATICA, SISTEMI E RETI)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MAX 5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 punti per anno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C2. FUNZIONE STRUMENTALE AREA INFORMATICA O SIMILE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MAX 5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 punti per anno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C3. ESPERIENZA SU PROGETTO SPECIFICO (ES. PARTECIPAZIONE AD ALTRI PROGETTI PON FESR/FSE)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MAX 5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 punti per anno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3132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C4. ESPERIENZA LAVORATIVA PRIVATA NEL SETTORE DI GESTIONE HARDWARE E DELLE RETI INFORMATICHE</w:t>
            </w:r>
          </w:p>
        </w:tc>
        <w:tc>
          <w:tcPr>
            <w:tcW w:w="1134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MAX 5</w:t>
            </w:r>
          </w:p>
        </w:tc>
        <w:tc>
          <w:tcPr>
            <w:tcW w:w="993" w:type="dxa"/>
          </w:tcPr>
          <w:p w:rsidR="00E31A3A" w:rsidRPr="000F2DBC" w:rsidRDefault="00E31A3A" w:rsidP="00CA16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2DBC">
              <w:rPr>
                <w:rFonts w:ascii="Arial" w:hAnsi="Arial" w:cs="Arial"/>
              </w:rPr>
              <w:t>2 punti per anno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31A3A" w:rsidRPr="000F2DBC" w:rsidTr="00DC74B5">
        <w:tc>
          <w:tcPr>
            <w:tcW w:w="5259" w:type="dxa"/>
            <w:gridSpan w:val="3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  <w:b/>
              </w:rPr>
            </w:pPr>
            <w:r w:rsidRPr="000F2DBC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448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31A3A" w:rsidRPr="000F2DBC" w:rsidRDefault="00E31A3A" w:rsidP="00CA16D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31A3A" w:rsidRPr="000F2DBC" w:rsidRDefault="00E31A3A" w:rsidP="00E31A3A">
      <w:pPr>
        <w:rPr>
          <w:rFonts w:ascii="Arial" w:hAnsi="Arial" w:cs="Arial"/>
        </w:rPr>
      </w:pPr>
    </w:p>
    <w:p w:rsidR="00E31A3A" w:rsidRPr="000F2DBC" w:rsidRDefault="00E31A3A" w:rsidP="00E31A3A">
      <w:pPr>
        <w:rPr>
          <w:rFonts w:ascii="Arial" w:hAnsi="Arial" w:cs="Arial"/>
        </w:rPr>
      </w:pPr>
    </w:p>
    <w:p w:rsidR="00DC74B5" w:rsidRDefault="0049606A" w:rsidP="00E31A3A">
      <w:pPr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Data________________                                              </w:t>
      </w:r>
    </w:p>
    <w:p w:rsidR="0049606A" w:rsidRPr="000F2DBC" w:rsidRDefault="00DC74B5" w:rsidP="00DC74B5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49606A" w:rsidRPr="000F2DBC">
        <w:rPr>
          <w:rFonts w:ascii="Arial" w:hAnsi="Arial" w:cs="Arial"/>
        </w:rPr>
        <w:t xml:space="preserve"> Firma __________________________________</w:t>
      </w:r>
    </w:p>
    <w:p w:rsidR="00E31A3A" w:rsidRPr="000F2DBC" w:rsidRDefault="0049606A" w:rsidP="0049606A">
      <w:pPr>
        <w:ind w:left="1134"/>
        <w:rPr>
          <w:rFonts w:ascii="Arial" w:hAnsi="Arial" w:cs="Arial"/>
          <w:b/>
        </w:rPr>
      </w:pPr>
      <w:bookmarkStart w:id="0" w:name="_GoBack"/>
      <w:bookmarkEnd w:id="0"/>
      <w:r w:rsidRPr="000F2DBC">
        <w:rPr>
          <w:rFonts w:ascii="Arial" w:hAnsi="Arial" w:cs="Arial"/>
          <w:b/>
        </w:rPr>
        <w:br w:type="page"/>
      </w:r>
    </w:p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lastRenderedPageBreak/>
        <w:t xml:space="preserve">      </w:t>
      </w:r>
      <w:r w:rsidRPr="00E31A3A">
        <w:rPr>
          <w:rFonts w:ascii="Calibri" w:hAnsi="Calibri" w:cs="Calibri"/>
          <w:b/>
          <w:noProof/>
          <w:sz w:val="28"/>
          <w:szCs w:val="22"/>
        </w:rPr>
        <w:drawing>
          <wp:inline distT="0" distB="0" distL="0" distR="0">
            <wp:extent cx="6114415" cy="1041400"/>
            <wp:effectExtent l="19050" t="0" r="635" b="0"/>
            <wp:docPr id="9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Al Dirigente Scolastico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Dell’IC Nichelino I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Via Moncenisio,24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color w:val="FF0000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10042 – Nichelino (To)</w:t>
      </w:r>
    </w:p>
    <w:p w:rsidR="0049606A" w:rsidRPr="00611CA8" w:rsidRDefault="0049606A" w:rsidP="0049606A">
      <w:pPr>
        <w:jc w:val="right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jc w:val="both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Il/La sottoscritto/a __________________________  nato/a </w:t>
      </w:r>
      <w:proofErr w:type="spellStart"/>
      <w:r w:rsidRPr="00611CA8">
        <w:rPr>
          <w:rFonts w:ascii="Calibri" w:hAnsi="Calibri" w:cs="Calibri"/>
          <w:sz w:val="22"/>
          <w:szCs w:val="22"/>
        </w:rPr>
        <w:t>a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___________________  il _____________e residente a______________________________________________ in relazione all’incarico conferito da codesto Ente, per il periodo dal _____________ al 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611CA8">
        <w:rPr>
          <w:rFonts w:ascii="Calibri" w:hAnsi="Calibri" w:cs="Calibri"/>
          <w:sz w:val="22"/>
          <w:szCs w:val="22"/>
        </w:rPr>
        <w:t xml:space="preserve">e consistente nella seguente prestazione: </w:t>
      </w:r>
      <w:r w:rsidRPr="00B70731">
        <w:rPr>
          <w:rFonts w:ascii="Calibri" w:hAnsi="Calibri" w:cs="Calibri"/>
          <w:i/>
          <w:sz w:val="22"/>
          <w:szCs w:val="22"/>
        </w:rPr>
        <w:t>PROGETTISTA nell’ambito del PROGETTO</w:t>
      </w:r>
      <w:r w:rsidRPr="00B70731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E31A3A" w:rsidRPr="00E31A3A">
        <w:rPr>
          <w:rFonts w:asciiTheme="minorHAnsi" w:hAnsiTheme="minorHAnsi" w:cstheme="minorHAnsi"/>
          <w:b/>
          <w:sz w:val="22"/>
          <w:szCs w:val="22"/>
        </w:rPr>
        <w:t>13.1.1A-FESRPON-PI-2021-101</w:t>
      </w:r>
      <w:r w:rsidR="00E31A3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11CA8">
        <w:rPr>
          <w:rFonts w:ascii="Calibri" w:hAnsi="Calibri" w:cs="Calibri"/>
          <w:sz w:val="22"/>
          <w:szCs w:val="22"/>
        </w:rPr>
        <w:t>consapevole delle s</w:t>
      </w:r>
      <w:r>
        <w:rPr>
          <w:rFonts w:ascii="Calibri" w:hAnsi="Calibri" w:cs="Calibri"/>
          <w:sz w:val="22"/>
          <w:szCs w:val="22"/>
        </w:rPr>
        <w:t xml:space="preserve">viste dal contratto ed </w:t>
      </w:r>
      <w:r w:rsidRPr="00611CA8">
        <w:rPr>
          <w:rFonts w:ascii="Calibri" w:hAnsi="Calibri" w:cs="Calibri"/>
          <w:sz w:val="22"/>
          <w:szCs w:val="22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DICHIARA</w:t>
      </w:r>
    </w:p>
    <w:p w:rsidR="0049606A" w:rsidRPr="00611CA8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L’insussistenza nei propri confronti delle cause di incompatibilità e </w:t>
      </w:r>
      <w:proofErr w:type="spellStart"/>
      <w:r w:rsidRPr="00611CA8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a svolgere l’incarico indicato previste dal D.lgs. 39/2013 recante “</w:t>
      </w:r>
      <w:r w:rsidRPr="00611CA8">
        <w:rPr>
          <w:rFonts w:ascii="Calibri" w:hAnsi="Calibri" w:cs="Calibri"/>
          <w:i/>
          <w:sz w:val="22"/>
          <w:szCs w:val="22"/>
        </w:rPr>
        <w:t xml:space="preserve">Disposizioni in materia di </w:t>
      </w:r>
      <w:proofErr w:type="spellStart"/>
      <w:r w:rsidRPr="00611CA8">
        <w:rPr>
          <w:rFonts w:ascii="Calibri" w:hAnsi="Calibri" w:cs="Calibri"/>
          <w:i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i/>
          <w:sz w:val="22"/>
          <w:szCs w:val="22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hAnsi="Calibri" w:cs="Calibri"/>
          <w:i/>
          <w:sz w:val="22"/>
          <w:szCs w:val="22"/>
        </w:rPr>
        <w:t>1 ,</w:t>
      </w:r>
      <w:proofErr w:type="gramEnd"/>
      <w:r w:rsidRPr="00611CA8">
        <w:rPr>
          <w:rFonts w:ascii="Calibri" w:hAnsi="Calibri" w:cs="Calibri"/>
          <w:i/>
          <w:sz w:val="22"/>
          <w:szCs w:val="22"/>
        </w:rPr>
        <w:t xml:space="preserve"> c.49 e 50 della L.190/2012</w:t>
      </w:r>
      <w:r w:rsidRPr="00611CA8">
        <w:rPr>
          <w:rFonts w:ascii="Calibri" w:hAnsi="Calibri" w:cs="Calibri"/>
          <w:sz w:val="22"/>
          <w:szCs w:val="22"/>
        </w:rPr>
        <w:t>”.</w:t>
      </w:r>
    </w:p>
    <w:p w:rsidR="0049606A" w:rsidRPr="00611CA8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9606A" w:rsidRDefault="0049606A" w:rsidP="004960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85645514"/>
      <w:r w:rsidRPr="00611CA8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  <w:r w:rsidRPr="00611CA8">
        <w:rPr>
          <w:rFonts w:ascii="Calibri" w:hAnsi="Calibri" w:cs="Calibri"/>
          <w:sz w:val="22"/>
          <w:szCs w:val="22"/>
        </w:rPr>
        <w:t xml:space="preserve">_, </w:t>
      </w:r>
      <w:r>
        <w:rPr>
          <w:rFonts w:ascii="Calibri" w:hAnsi="Calibri" w:cs="Calibri"/>
          <w:sz w:val="22"/>
          <w:szCs w:val="22"/>
        </w:rPr>
        <w:t>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</w:t>
      </w:r>
      <w:r w:rsidRPr="00611CA8">
        <w:rPr>
          <w:rFonts w:ascii="Calibri" w:hAnsi="Calibri" w:cs="Calibri"/>
          <w:sz w:val="22"/>
          <w:szCs w:val="22"/>
        </w:rPr>
        <w:t>__</w:t>
      </w:r>
      <w:bookmarkEnd w:id="1"/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</w:p>
    <w:p w:rsidR="0049606A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Firma</w:t>
      </w: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b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___________________________</w:t>
      </w:r>
    </w:p>
    <w:p w:rsidR="0049606A" w:rsidRPr="00C55283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Calibri" w:hAnsi="Calibri" w:cs="Calibri"/>
          <w:iCs/>
          <w:sz w:val="22"/>
          <w:szCs w:val="22"/>
        </w:rPr>
      </w:pPr>
    </w:p>
    <w:p w:rsidR="00CF2580" w:rsidRPr="00307248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Calibri" w:hAnsi="Calibri" w:cs="Calibri"/>
          <w:iCs/>
          <w:sz w:val="28"/>
          <w:szCs w:val="22"/>
        </w:rPr>
      </w:pPr>
    </w:p>
    <w:p w:rsidR="00EE777C" w:rsidRPr="00C55283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Calibri" w:hAnsi="Calibri" w:cs="Calibri"/>
          <w:iCs/>
          <w:sz w:val="22"/>
          <w:szCs w:val="22"/>
        </w:rPr>
      </w:pPr>
    </w:p>
    <w:p w:rsidR="00EE777C" w:rsidRPr="00EE777C" w:rsidRDefault="00EE777C" w:rsidP="00EE777C">
      <w:pPr>
        <w:ind w:right="422"/>
        <w:jc w:val="both"/>
        <w:rPr>
          <w:rFonts w:asciiTheme="minorHAnsi" w:hAnsiTheme="minorHAnsi" w:cstheme="minorHAnsi"/>
        </w:rPr>
      </w:pPr>
    </w:p>
    <w:sectPr w:rsidR="00EE777C" w:rsidRPr="00EE777C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8C1FA5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0A17F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72142-F095-4596-ACD2-6B0316C2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5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6</cp:revision>
  <cp:lastPrinted>2020-05-11T09:29:00Z</cp:lastPrinted>
  <dcterms:created xsi:type="dcterms:W3CDTF">2022-01-05T09:06:00Z</dcterms:created>
  <dcterms:modified xsi:type="dcterms:W3CDTF">2022-01-05T09:11:00Z</dcterms:modified>
</cp:coreProperties>
</file>